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D49A" w14:textId="77777777" w:rsidR="0058695E" w:rsidRDefault="00552954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An</w:t>
      </w:r>
      <w:r w:rsidR="009624B6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meldung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zum 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Grundseminar 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br/>
        <w:t xml:space="preserve">für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E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uropäische Betriebsräte und </w:t>
      </w:r>
      <w:r w:rsidR="004D7EE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SE-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Betriebsrät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e</w:t>
      </w:r>
    </w:p>
    <w:p w14:paraId="5C5A5835" w14:textId="77777777" w:rsidR="00450A34" w:rsidRDefault="00D73A70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7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.-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10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. April 202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6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, Hotel Schloss Montabaur</w:t>
      </w:r>
    </w:p>
    <w:p w14:paraId="09F3E75F" w14:textId="5D97EABC" w:rsidR="00F15CF6" w:rsidRPr="00804026" w:rsidRDefault="00450A34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(Deutsch / Englisch)</w:t>
      </w:r>
      <w:r w:rsidR="004D7EE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br/>
      </w:r>
    </w:p>
    <w:p w14:paraId="6CFFEFAA" w14:textId="77777777" w:rsidR="006420A6" w:rsidRPr="007A4FB6" w:rsidRDefault="006420A6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</w:pP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Fax: 040 / 43 28 22 63 </w:t>
      </w:r>
      <w:r w:rsidR="00881AC7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ab/>
      </w: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E-Mail: </w:t>
      </w:r>
      <w:r w:rsidR="005B1696">
        <w:rPr>
          <w:rFonts w:asciiTheme="minorHAnsi" w:eastAsia="Arial-Black" w:hAnsiTheme="minorHAnsi" w:cstheme="minorHAnsi"/>
          <w:color w:val="0070C0"/>
          <w:szCs w:val="28"/>
          <w:u w:val="single"/>
          <w:lang w:val="de-DE" w:eastAsia="de-DE"/>
        </w:rPr>
        <w:t>info@ewc-academy.eu</w:t>
      </w:r>
    </w:p>
    <w:p w14:paraId="319A49E4" w14:textId="77777777" w:rsidR="003D6DED" w:rsidRPr="00804026" w:rsidRDefault="003D6DED" w:rsidP="00881AC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  <w:lang w:val="de-DE" w:eastAsia="de-DE" w:bidi="ar-SA"/>
        </w:rPr>
      </w:pPr>
    </w:p>
    <w:p w14:paraId="0711707F" w14:textId="77777777" w:rsidR="00881AC7" w:rsidRDefault="00881AC7" w:rsidP="00881AC7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  <w:r w:rsidRPr="00930553">
        <w:rPr>
          <w:rFonts w:asciiTheme="minorHAnsi" w:hAnsiTheme="minorHAnsi" w:cstheme="minorHAnsi"/>
          <w:lang w:val="de-DE" w:eastAsia="de-DE" w:bidi="ar-SA"/>
        </w:rPr>
        <w:t xml:space="preserve">Hiermit melde ich mich verbindlich </w:t>
      </w:r>
      <w:r w:rsidR="00552954">
        <w:rPr>
          <w:rFonts w:asciiTheme="minorHAnsi" w:hAnsiTheme="minorHAnsi" w:cstheme="minorHAnsi"/>
          <w:lang w:val="de-DE" w:eastAsia="de-DE" w:bidi="ar-SA"/>
        </w:rPr>
        <w:t xml:space="preserve">für </w:t>
      </w:r>
      <w:r w:rsidR="00FC576C">
        <w:rPr>
          <w:rFonts w:asciiTheme="minorHAnsi" w:hAnsiTheme="minorHAnsi" w:cstheme="minorHAnsi"/>
          <w:lang w:val="de-DE" w:eastAsia="de-DE" w:bidi="ar-SA"/>
        </w:rPr>
        <w:t>oben genanntes Seminar</w:t>
      </w:r>
      <w:r w:rsidR="008429F3">
        <w:rPr>
          <w:rFonts w:asciiTheme="minorHAnsi" w:hAnsiTheme="minorHAnsi" w:cstheme="minorHAnsi"/>
          <w:lang w:val="de-DE" w:eastAsia="de-DE" w:bidi="ar-SA"/>
        </w:rPr>
        <w:t xml:space="preserve"> an</w:t>
      </w:r>
      <w:r w:rsidR="00A47495">
        <w:rPr>
          <w:rFonts w:asciiTheme="minorHAnsi" w:hAnsiTheme="minorHAnsi" w:cstheme="minorHAnsi"/>
          <w:lang w:val="de-DE" w:eastAsia="de-DE" w:bidi="ar-SA"/>
        </w:rPr>
        <w:t>:</w:t>
      </w:r>
    </w:p>
    <w:p w14:paraId="4315623F" w14:textId="77777777" w:rsidR="008429F3" w:rsidRDefault="008429F3" w:rsidP="007A4FB6">
      <w:pPr>
        <w:autoSpaceDE w:val="0"/>
        <w:autoSpaceDN w:val="0"/>
        <w:adjustRightInd w:val="0"/>
        <w:rPr>
          <w:rFonts w:ascii="MS Gothic" w:eastAsia="MS Gothic" w:hAnsi="MS Gothic" w:cstheme="minorHAnsi"/>
          <w:color w:val="000000"/>
          <w:lang w:val="de-DE" w:eastAsia="de-DE"/>
        </w:rPr>
      </w:pPr>
    </w:p>
    <w:p w14:paraId="2666E7E0" w14:textId="77777777" w:rsidR="0058695E" w:rsidRPr="0058695E" w:rsidRDefault="00000000" w:rsidP="007A4FB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lang w:val="de-DE" w:eastAsia="de-DE" w:bidi="ar-SA"/>
        </w:rPr>
      </w:pPr>
      <w:sdt>
        <w:sdtPr>
          <w:rPr>
            <w:rFonts w:asciiTheme="minorHAnsi" w:eastAsia="Arial-Black" w:hAnsiTheme="minorHAnsi" w:cstheme="minorHAnsi"/>
            <w:color w:val="000000"/>
            <w:lang w:val="de-DE" w:eastAsia="de-DE"/>
          </w:rPr>
          <w:id w:val="-196009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95E">
            <w:rPr>
              <w:rFonts w:ascii="MS Gothic" w:eastAsia="MS Gothic" w:hAnsi="MS Gothic" w:cstheme="minorHAnsi" w:hint="eastAsia"/>
              <w:color w:val="000000"/>
              <w:lang w:val="de-DE" w:eastAsia="de-DE"/>
            </w:rPr>
            <w:t>☐</w:t>
          </w:r>
        </w:sdtContent>
      </w:sdt>
      <w:r w:rsidR="0058695E">
        <w:rPr>
          <w:rFonts w:asciiTheme="minorHAnsi" w:eastAsia="Arial-Black" w:hAnsiTheme="minorHAnsi" w:cstheme="minorHAnsi"/>
          <w:color w:val="000000"/>
          <w:lang w:val="de-DE" w:eastAsia="de-DE"/>
        </w:rPr>
        <w:t xml:space="preserve">  </w:t>
      </w:r>
      <w:r w:rsidR="0058695E" w:rsidRPr="0058695E">
        <w:rPr>
          <w:rFonts w:asciiTheme="minorHAnsi" w:eastAsia="Arial-Black" w:hAnsiTheme="minorHAnsi" w:cstheme="minorHAnsi"/>
          <w:color w:val="000000"/>
          <w:lang w:val="de-DE" w:eastAsia="de-DE"/>
        </w:rPr>
        <w:t>Baustein für Einsteiger</w:t>
      </w:r>
      <w:r w:rsidR="0058695E">
        <w:rPr>
          <w:rFonts w:asciiTheme="minorHAnsi" w:eastAsia="Arial-Black" w:hAnsiTheme="minorHAnsi" w:cstheme="minorHAnsi"/>
          <w:color w:val="000000"/>
          <w:lang w:val="de-DE" w:eastAsia="de-DE"/>
        </w:rPr>
        <w:t xml:space="preserve"> (</w:t>
      </w:r>
      <w:r w:rsidR="0058695E" w:rsidRPr="0058695E">
        <w:rPr>
          <w:rFonts w:asciiTheme="minorHAnsi" w:eastAsia="Arial-Black" w:hAnsiTheme="minorHAnsi" w:cstheme="minorHAnsi"/>
          <w:i/>
          <w:color w:val="000000"/>
          <w:lang w:val="de-DE" w:eastAsia="de-DE"/>
        </w:rPr>
        <w:t>Nur auf Wunsch</w:t>
      </w:r>
      <w:r w:rsidR="00FC576C">
        <w:rPr>
          <w:rFonts w:asciiTheme="minorHAnsi" w:eastAsia="Arial-Black" w:hAnsiTheme="minorHAnsi" w:cstheme="minorHAnsi"/>
          <w:i/>
          <w:color w:val="000000"/>
          <w:lang w:val="de-DE" w:eastAsia="de-DE"/>
        </w:rPr>
        <w:t>. B</w:t>
      </w:r>
      <w:r w:rsidR="0058695E" w:rsidRPr="0058695E">
        <w:rPr>
          <w:rFonts w:asciiTheme="minorHAnsi" w:eastAsia="Arial-Black" w:hAnsiTheme="minorHAnsi" w:cstheme="minorHAnsi"/>
          <w:i/>
          <w:color w:val="000000"/>
          <w:lang w:val="de-DE" w:eastAsia="de-DE"/>
        </w:rPr>
        <w:t>ei Interesse bitte ankreuzen</w:t>
      </w:r>
      <w:r w:rsidR="00FC576C">
        <w:rPr>
          <w:rFonts w:asciiTheme="minorHAnsi" w:eastAsia="Arial-Black" w:hAnsiTheme="minorHAnsi" w:cstheme="minorHAnsi"/>
          <w:i/>
          <w:color w:val="000000"/>
          <w:lang w:val="de-DE" w:eastAsia="de-DE"/>
        </w:rPr>
        <w:t>.</w:t>
      </w:r>
      <w:r w:rsidR="0058695E">
        <w:rPr>
          <w:rFonts w:asciiTheme="minorHAnsi" w:eastAsia="Arial-Black" w:hAnsiTheme="minorHAnsi" w:cstheme="minorHAnsi"/>
          <w:i/>
          <w:color w:val="000000"/>
          <w:sz w:val="26"/>
          <w:lang w:val="de-DE" w:eastAsia="de-DE"/>
        </w:rPr>
        <w:t>)</w:t>
      </w:r>
    </w:p>
    <w:p w14:paraId="54DA3FCF" w14:textId="77777777" w:rsidR="00A47495" w:rsidRPr="00930553" w:rsidRDefault="00A47495" w:rsidP="007A4FB6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  <w:r>
        <w:rPr>
          <w:rFonts w:asciiTheme="minorHAnsi" w:hAnsiTheme="minorHAnsi" w:cstheme="minorHAnsi"/>
          <w:lang w:val="de-DE" w:eastAsia="de-DE" w:bidi="ar-SA"/>
        </w:rPr>
        <w:tab/>
      </w:r>
    </w:p>
    <w:p w14:paraId="53CED452" w14:textId="77777777" w:rsidR="007A4FB6" w:rsidRPr="00A47495" w:rsidRDefault="003A3451" w:rsidP="007A4FB6">
      <w:pPr>
        <w:autoSpaceDE w:val="0"/>
        <w:autoSpaceDN w:val="0"/>
        <w:adjustRightInd w:val="0"/>
        <w:rPr>
          <w:rFonts w:ascii="Fo2S0" w:hAnsi="Fo2S0" w:cs="Fo2S0"/>
          <w:sz w:val="22"/>
          <w:szCs w:val="22"/>
          <w:lang w:val="de-DE" w:eastAsia="de-DE" w:bidi="ar-SA"/>
        </w:rPr>
      </w:pPr>
      <w:r>
        <w:rPr>
          <w:rFonts w:ascii="Fo2S0" w:hAnsi="Fo2S0" w:cs="Fo2S0"/>
          <w:noProof/>
          <w:sz w:val="22"/>
          <w:szCs w:val="22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D38F6" wp14:editId="643F1E31">
                <wp:simplePos x="0" y="0"/>
                <wp:positionH relativeFrom="column">
                  <wp:posOffset>-15875</wp:posOffset>
                </wp:positionH>
                <wp:positionV relativeFrom="paragraph">
                  <wp:posOffset>17780</wp:posOffset>
                </wp:positionV>
                <wp:extent cx="561975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BA347" id="Gerade Verbindung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4pt" to="441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sF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" strokecolor="#4579b8 [3044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120B1" w:rsidRPr="00D73A70" w14:paraId="0BC94746" w14:textId="77777777" w:rsidTr="00881AC7">
        <w:tc>
          <w:tcPr>
            <w:tcW w:w="2802" w:type="dxa"/>
            <w:shd w:val="clear" w:color="auto" w:fill="auto"/>
            <w:vAlign w:val="center"/>
          </w:tcPr>
          <w:p w14:paraId="40B42BC0" w14:textId="77777777" w:rsidR="00582D95" w:rsidRPr="00F15CF6" w:rsidRDefault="00582D95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Name / Vorname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538884349"/>
            <w:placeholder>
              <w:docPart w:val="D655903648644624B6440F28BB36030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5AFF360C" w14:textId="77777777" w:rsidR="00582D95" w:rsidRPr="00F15CF6" w:rsidRDefault="00A46511" w:rsidP="00A46511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D73A70" w14:paraId="6FA540E8" w14:textId="77777777" w:rsidTr="00881AC7">
        <w:tc>
          <w:tcPr>
            <w:tcW w:w="2802" w:type="dxa"/>
            <w:shd w:val="clear" w:color="auto" w:fill="auto"/>
            <w:vAlign w:val="center"/>
          </w:tcPr>
          <w:p w14:paraId="43C004E6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Unternehmen / Standort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976956391"/>
            <w:placeholder>
              <w:docPart w:val="9CD07CD9E4584AB4B65F45A45424812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888B56F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D73A70" w14:paraId="22B5E790" w14:textId="77777777" w:rsidTr="003A3451">
        <w:trPr>
          <w:trHeight w:val="608"/>
        </w:trPr>
        <w:tc>
          <w:tcPr>
            <w:tcW w:w="2802" w:type="dxa"/>
            <w:shd w:val="clear" w:color="auto" w:fill="auto"/>
            <w:vAlign w:val="center"/>
          </w:tcPr>
          <w:p w14:paraId="31B7FF77" w14:textId="77777777" w:rsidR="00552954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Rechnungsadresse</w:t>
            </w:r>
          </w:p>
        </w:tc>
        <w:tc>
          <w:tcPr>
            <w:tcW w:w="641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lang w:val="de-CH"/>
              </w:rPr>
              <w:id w:val="-1169564178"/>
              <w:placeholder>
                <w:docPart w:val="EF533E9934AB43E19A6374D451B7F91C"/>
              </w:placeholder>
              <w:showingPlcHdr/>
            </w:sdtPr>
            <w:sdtContent>
              <w:p w14:paraId="7AD04361" w14:textId="77777777" w:rsidR="00582D95" w:rsidRPr="00F15CF6" w:rsidRDefault="007A0286" w:rsidP="0083700E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sdtContent>
          </w:sdt>
        </w:tc>
      </w:tr>
      <w:tr w:rsidR="00C120B1" w:rsidRPr="00D73A70" w14:paraId="06E17599" w14:textId="77777777" w:rsidTr="00881AC7">
        <w:tc>
          <w:tcPr>
            <w:tcW w:w="2802" w:type="dxa"/>
            <w:shd w:val="clear" w:color="auto" w:fill="auto"/>
            <w:vAlign w:val="center"/>
          </w:tcPr>
          <w:p w14:paraId="37813496" w14:textId="77777777" w:rsidR="003A3451" w:rsidRDefault="003A345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EU </w:t>
            </w:r>
            <w:proofErr w:type="spellStart"/>
            <w:r w:rsidRPr="003A3451">
              <w:rPr>
                <w:rFonts w:asciiTheme="minorHAnsi" w:hAnsiTheme="minorHAnsi" w:cstheme="minorHAnsi"/>
                <w:lang w:val="de-CH"/>
              </w:rPr>
              <w:t>USt-IdNr</w:t>
            </w:r>
            <w:proofErr w:type="spellEnd"/>
            <w:r w:rsidRPr="003A3451"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72CB3DF3" w14:textId="77777777" w:rsidR="003A3451" w:rsidRDefault="003A345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</w:p>
          <w:p w14:paraId="7A147CD9" w14:textId="77777777" w:rsidR="00582D95" w:rsidRPr="00F15CF6" w:rsidRDefault="00881AC7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T</w:t>
            </w:r>
            <w:r w:rsidR="006420A6" w:rsidRPr="00F15CF6">
              <w:rPr>
                <w:rFonts w:asciiTheme="minorHAnsi" w:hAnsiTheme="minorHAnsi" w:cstheme="minorHAnsi"/>
                <w:lang w:val="de-CH"/>
              </w:rPr>
              <w:t>elefon</w:t>
            </w:r>
            <w:r w:rsidR="0055295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F23E10">
              <w:rPr>
                <w:rFonts w:asciiTheme="minorHAnsi" w:hAnsiTheme="minorHAnsi" w:cstheme="minorHAnsi"/>
                <w:lang w:val="de-CH"/>
              </w:rPr>
              <w:t xml:space="preserve">                                    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F068E7C" w14:textId="77777777" w:rsidR="00F23E10" w:rsidRPr="00F23E10" w:rsidRDefault="00000000" w:rsidP="00F23E10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-1268928211"/>
                <w:placeholder>
                  <w:docPart w:val="41931821383E49B79D625899BC71F839"/>
                </w:placeholder>
                <w:showingPlcHdr/>
                <w:text/>
              </w:sdtPr>
              <w:sdtContent>
                <w:r w:rsidR="00F23E10"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sdtContent>
            </w:sdt>
          </w:p>
          <w:p w14:paraId="39951C6A" w14:textId="77777777" w:rsidR="00F23E10" w:rsidRDefault="00F23E10" w:rsidP="00F23E10">
            <w:pPr>
              <w:rPr>
                <w:rFonts w:asciiTheme="minorHAnsi" w:hAnsiTheme="minorHAnsi" w:cstheme="minorHAnsi"/>
                <w:lang w:val="de-CH"/>
              </w:rPr>
            </w:pPr>
          </w:p>
          <w:p w14:paraId="286FE19B" w14:textId="77777777" w:rsidR="00F23E10" w:rsidRPr="00F23E10" w:rsidRDefault="00F23E10" w:rsidP="00F23E10">
            <w:pPr>
              <w:rPr>
                <w:rFonts w:asciiTheme="minorHAnsi" w:hAnsiTheme="minorHAnsi" w:cstheme="minorHAnsi"/>
                <w:lang w:val="de-CH"/>
              </w:rPr>
            </w:pPr>
          </w:p>
          <w:p w14:paraId="672EBBA4" w14:textId="77777777" w:rsidR="00582D95" w:rsidRPr="00F23E10" w:rsidRDefault="00000000" w:rsidP="00F23E10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701506748"/>
                <w:placeholder>
                  <w:docPart w:val="F86CD7371324490EA15397BA1849FC1A"/>
                </w:placeholder>
                <w:showingPlcHdr/>
                <w:text/>
              </w:sdtPr>
              <w:sdtContent>
                <w:r w:rsidR="00F23E10"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C120B1" w:rsidRPr="00D73A70" w14:paraId="0D21E5D3" w14:textId="77777777" w:rsidTr="00881AC7">
        <w:tc>
          <w:tcPr>
            <w:tcW w:w="2802" w:type="dxa"/>
            <w:shd w:val="clear" w:color="auto" w:fill="auto"/>
            <w:vAlign w:val="center"/>
          </w:tcPr>
          <w:p w14:paraId="12691B18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742783529"/>
            <w:placeholder>
              <w:docPart w:val="77104C1B32A7423FBAB3F655E8B0F7C3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65411725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D73A70" w14:paraId="45BF3298" w14:textId="77777777" w:rsidTr="00881AC7">
        <w:tc>
          <w:tcPr>
            <w:tcW w:w="2802" w:type="dxa"/>
            <w:shd w:val="clear" w:color="auto" w:fill="auto"/>
            <w:vAlign w:val="center"/>
          </w:tcPr>
          <w:p w14:paraId="687A7B09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Funktion im EBR bzw. BR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157051379"/>
            <w:placeholder>
              <w:docPart w:val="9F0563D8A72F4781B413E2BCAC2455A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DCEE8A1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420A6" w:rsidRPr="00D73A70" w14:paraId="77E0C7C9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5304BD58" w14:textId="77777777" w:rsidR="007A0286" w:rsidRPr="00A47495" w:rsidRDefault="003A3451" w:rsidP="003D6DED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>
              <w:rPr>
                <w:rFonts w:ascii="Fo2S0" w:hAnsi="Fo2S0" w:cs="Fo2S0"/>
                <w:noProof/>
                <w:sz w:val="22"/>
                <w:szCs w:val="22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61C0F" wp14:editId="221F589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255270</wp:posOffset>
                      </wp:positionV>
                      <wp:extent cx="56197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D6353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20.1pt" to="444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sF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" strokecolor="#4579b8 [3044]"/>
                  </w:pict>
                </mc:Fallback>
              </mc:AlternateContent>
            </w:r>
          </w:p>
        </w:tc>
      </w:tr>
      <w:tr w:rsidR="006420A6" w:rsidRPr="00D73A70" w14:paraId="3EFE61AB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055D5CAA" w14:textId="77777777" w:rsidR="006420A6" w:rsidRPr="00F15CF6" w:rsidRDefault="00000000" w:rsidP="007A4FB6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-542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9F3">
                  <w:rPr>
                    <w:rFonts w:ascii="MS Gothic" w:eastAsia="MS Gothic" w:hAnsi="MS Gothic" w:cstheme="minorHAnsi" w:hint="eastAsia"/>
                    <w:color w:val="000000"/>
                    <w:lang w:val="de-DE" w:eastAsia="de-DE"/>
                  </w:rPr>
                  <w:t>☐</w:t>
                </w:r>
              </w:sdtContent>
            </w:sdt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Bitte buchen Si</w:t>
            </w:r>
            <w:r w:rsidR="00833FAA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e für mich ein Einzelzimmer </w:t>
            </w:r>
            <w:r w:rsidR="004D7E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für </w:t>
            </w:r>
            <w:r w:rsidR="00DA77E7" w:rsidRPr="0058695E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€ 1</w:t>
            </w:r>
            <w:r w:rsidR="00296E59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32</w:t>
            </w:r>
            <w:r w:rsidR="00DA77E7" w:rsidRPr="0058695E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 xml:space="preserve">,- </w:t>
            </w:r>
            <w:r w:rsidR="00DA77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pro Nacht</w:t>
            </w:r>
            <w:r w:rsidR="001B76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295D65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(inklusive Frühstück </w:t>
            </w:r>
            <w:r w:rsidR="001B76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br/>
              <w:t xml:space="preserve">    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und Umsatzsteuer)</w:t>
            </w:r>
            <w:r w:rsidR="004D7E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für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515188463"/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E33051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</w:sdtContent>
            </w:sdt>
            <w:r w:rsidR="00E33051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Nächte.</w:t>
            </w:r>
            <w:r w:rsidR="00E3305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</w:p>
          <w:p w14:paraId="69B895EF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695CEA28" w14:textId="77777777" w:rsidR="006420A6" w:rsidRPr="007A4FB6" w:rsidRDefault="001B76F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 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Ankunft: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34591066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81AC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</w:t>
                </w:r>
                <w:r w:rsidR="00214E3A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</w:sdtContent>
            </w:sdt>
            <w:r w:rsidR="006420A6"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Abreise</w:t>
            </w:r>
            <w:r w:rsidR="006420A6"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62157512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81AC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</w:t>
                </w:r>
                <w:r w:rsidR="00214E3A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</w:sdtContent>
            </w:sdt>
          </w:p>
          <w:p w14:paraId="2C8FF5CC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29D550DA" w14:textId="77777777" w:rsidR="006420A6" w:rsidRPr="00833FAA" w:rsidRDefault="00000000" w:rsidP="00F15CF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sz w:val="22"/>
                  <w:szCs w:val="22"/>
                  <w:lang w:val="de-DE" w:eastAsia="de-DE"/>
                </w:rPr>
                <w:id w:val="-287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C7" w:rsidRPr="00833FAA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val="de-DE" w:eastAsia="de-DE"/>
                  </w:rPr>
                  <w:t>☐</w:t>
                </w:r>
              </w:sdtContent>
            </w:sdt>
            <w:r w:rsidR="007A4FB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Ich brauche kein Hotelzimmer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.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/ Ich buche selbst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.</w:t>
            </w:r>
          </w:p>
          <w:p w14:paraId="778B8871" w14:textId="77777777" w:rsidR="00833FAA" w:rsidRPr="00833FAA" w:rsidRDefault="00000000" w:rsidP="007A4FB6">
            <w:pPr>
              <w:autoSpaceDE w:val="0"/>
              <w:autoSpaceDN w:val="0"/>
              <w:adjustRightInd w:val="0"/>
              <w:spacing w:after="24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sz w:val="22"/>
                  <w:szCs w:val="22"/>
                  <w:lang w:val="de-DE" w:eastAsia="de-DE"/>
                </w:rPr>
                <w:id w:val="-21112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AA" w:rsidRPr="00833FAA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val="de-DE" w:eastAsia="de-DE"/>
                  </w:rPr>
                  <w:t>☐</w:t>
                </w:r>
              </w:sdtContent>
            </w:sdt>
            <w:r w:rsidR="007A4FB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Ich bitte um eine Gesamtrechnung inkl. Übernachtung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skosten.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br/>
            </w:r>
          </w:p>
        </w:tc>
      </w:tr>
      <w:tr w:rsidR="00B64D05" w:rsidRPr="00D73A70" w14:paraId="22DC7AEA" w14:textId="77777777" w:rsidTr="00881AC7">
        <w:tc>
          <w:tcPr>
            <w:tcW w:w="2802" w:type="dxa"/>
            <w:shd w:val="clear" w:color="auto" w:fill="auto"/>
          </w:tcPr>
          <w:p w14:paraId="3FF5B876" w14:textId="77777777" w:rsidR="007A0286" w:rsidRPr="00F15CF6" w:rsidRDefault="00B64D05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F15CF6">
              <w:rPr>
                <w:rFonts w:asciiTheme="minorHAnsi" w:hAnsiTheme="minorHAnsi" w:cstheme="minorHAnsi"/>
                <w:szCs w:val="24"/>
                <w:lang w:val="de-DE"/>
              </w:rPr>
              <w:t>Ort, Datum</w:t>
            </w:r>
            <w:r w:rsidR="00F15CF6" w:rsidRPr="00F15CF6">
              <w:rPr>
                <w:rFonts w:asciiTheme="minorHAnsi" w:hAnsiTheme="minorHAnsi" w:cstheme="minorHAnsi"/>
                <w:szCs w:val="24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  <w:lang w:val="de-DE"/>
                </w:rPr>
                <w:id w:val="77567241"/>
                <w:lock w:val="sdtLocked"/>
                <w:showingPlcHdr/>
                <w:text/>
              </w:sdtPr>
              <w:sdtContent>
                <w:r w:rsidR="00F15CF6" w:rsidRPr="00F15CF6">
                  <w:rPr>
                    <w:rStyle w:val="Platzhaltertext"/>
                    <w:rFonts w:asciiTheme="minorHAnsi" w:hAnsiTheme="minorHAnsi" w:cstheme="minorHAnsi"/>
                    <w:szCs w:val="24"/>
                    <w:lang w:val="de-DE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  <w:shd w:val="clear" w:color="auto" w:fill="auto"/>
          </w:tcPr>
          <w:p w14:paraId="50B24A74" w14:textId="77777777" w:rsidR="007A0286" w:rsidRDefault="00B64D05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 w:rsidRPr="00F15CF6">
              <w:rPr>
                <w:rFonts w:asciiTheme="minorHAnsi" w:hAnsiTheme="minorHAnsi" w:cstheme="minorHAnsi"/>
                <w:szCs w:val="24"/>
                <w:lang w:val="de-CH"/>
              </w:rPr>
              <w:t>Unterschrift</w:t>
            </w:r>
          </w:p>
          <w:p w14:paraId="62DF17D5" w14:textId="77777777" w:rsidR="00881AC7" w:rsidRPr="004D7EE7" w:rsidRDefault="00881AC7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 w:val="20"/>
                <w:szCs w:val="24"/>
                <w:lang w:val="de-CH"/>
              </w:rPr>
            </w:pPr>
          </w:p>
          <w:p w14:paraId="23A24276" w14:textId="77777777" w:rsidR="00F15CF6" w:rsidRPr="00F15CF6" w:rsidRDefault="00F15CF6" w:rsidP="00881AC7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(Bei Anmeldung per </w:t>
            </w:r>
            <w:r w:rsidR="00881AC7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E-Mail,</w:t>
            </w:r>
            <w:r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ohne Unterschrift gültig</w:t>
            </w:r>
            <w:r w:rsidR="00881AC7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und verbindlich</w:t>
            </w:r>
            <w:r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)</w:t>
            </w:r>
          </w:p>
        </w:tc>
      </w:tr>
    </w:tbl>
    <w:p w14:paraId="7F6438DF" w14:textId="77777777" w:rsidR="00582D95" w:rsidRDefault="00582D95" w:rsidP="00582D95">
      <w:pPr>
        <w:rPr>
          <w:lang w:val="de-CH"/>
        </w:rPr>
      </w:pPr>
    </w:p>
    <w:p w14:paraId="2AC79C20" w14:textId="281528CE" w:rsidR="006420A6" w:rsidRPr="00450A34" w:rsidRDefault="00B60226" w:rsidP="001C16C3">
      <w:pPr>
        <w:jc w:val="both"/>
        <w:rPr>
          <w:rFonts w:asciiTheme="minorHAnsi" w:hAnsiTheme="minorHAnsi" w:cstheme="minorHAnsi"/>
          <w:color w:val="000000"/>
          <w:sz w:val="16"/>
          <w:szCs w:val="16"/>
          <w:lang w:val="de-DE"/>
        </w:rPr>
      </w:pP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Die Teilnahmekosten belaufen sich pro Person auf 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€ </w:t>
      </w:r>
      <w:proofErr w:type="gramStart"/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1.</w:t>
      </w:r>
      <w:r w:rsidR="00FC2EA4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7</w:t>
      </w:r>
      <w:r w:rsidR="00D73A70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95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,-</w:t>
      </w:r>
      <w:proofErr w:type="gramEnd"/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 </w:t>
      </w: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zuzüglich Umsatzsteuer. Der Preis beinhaltet die Seminarteilnahme und die gesamte Verpflegung während des Seminars. Der Preis für eine Übernachtung inklusive Frühstück und Umsatzsteuer beträgt 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€ </w:t>
      </w:r>
      <w:r w:rsid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1</w:t>
      </w:r>
      <w:r w:rsidR="00214E3A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32</w:t>
      </w:r>
      <w:r w:rsid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,-</w:t>
      </w:r>
      <w:r w:rsidR="001B76F6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 </w:t>
      </w:r>
      <w:r w:rsidR="00F43308" w:rsidRPr="00F43308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und </w:t>
      </w: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ist direkt im Hotel zu zahlen. Auf Wunsch stellen wir eine Gesamtrechnung inklusive der Übernachtungskosten aus. Anmeldungen werden schriftlich bestätigt. Die Teilnahmekosten sind vor dem Seminar zu überweisen. 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Bei eine</w:t>
      </w:r>
      <w:r w:rsid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m Rü</w:t>
      </w:r>
      <w:r w:rsidR="007521D2">
        <w:rPr>
          <w:rFonts w:asciiTheme="minorHAnsi" w:hAnsiTheme="minorHAnsi" w:cstheme="minorHAnsi"/>
          <w:color w:val="000000"/>
          <w:sz w:val="16"/>
          <w:szCs w:val="16"/>
          <w:lang w:val="de-DE"/>
        </w:rPr>
        <w:t>cktritt</w:t>
      </w:r>
      <w:r w:rsidR="00FA3596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von der Teilhabe</w:t>
      </w:r>
      <w:r w:rsidR="007521D2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na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ch dem </w:t>
      </w:r>
      <w:r w:rsidR="007511EF">
        <w:rPr>
          <w:rFonts w:asciiTheme="minorHAnsi" w:hAnsiTheme="minorHAnsi" w:cstheme="minorHAnsi"/>
          <w:color w:val="000000"/>
          <w:sz w:val="16"/>
          <w:szCs w:val="16"/>
          <w:lang w:val="de-DE"/>
        </w:rPr>
        <w:t>6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. </w:t>
      </w:r>
      <w:r w:rsidR="003438DE">
        <w:rPr>
          <w:rFonts w:asciiTheme="minorHAnsi" w:hAnsiTheme="minorHAnsi" w:cstheme="minorHAnsi"/>
          <w:color w:val="000000"/>
          <w:sz w:val="16"/>
          <w:szCs w:val="16"/>
          <w:lang w:val="de-DE"/>
        </w:rPr>
        <w:t>Februar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202</w:t>
      </w:r>
      <w:r w:rsidR="007511EF">
        <w:rPr>
          <w:rFonts w:asciiTheme="minorHAnsi" w:hAnsiTheme="minorHAnsi" w:cstheme="minorHAnsi"/>
          <w:color w:val="000000"/>
          <w:sz w:val="16"/>
          <w:szCs w:val="16"/>
          <w:lang w:val="de-DE"/>
        </w:rPr>
        <w:t>6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werden 50%</w:t>
      </w:r>
      <w:r w:rsidR="003438DE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und nach dem </w:t>
      </w:r>
      <w:r w:rsidR="00142126">
        <w:rPr>
          <w:rFonts w:asciiTheme="minorHAnsi" w:hAnsiTheme="minorHAnsi" w:cstheme="minorHAnsi"/>
          <w:color w:val="000000"/>
          <w:sz w:val="16"/>
          <w:szCs w:val="16"/>
          <w:lang w:val="de-DE"/>
        </w:rPr>
        <w:t>6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. März 202</w:t>
      </w:r>
      <w:r w:rsidR="00D73A70">
        <w:rPr>
          <w:rFonts w:asciiTheme="minorHAnsi" w:hAnsiTheme="minorHAnsi" w:cstheme="minorHAnsi"/>
          <w:color w:val="000000"/>
          <w:sz w:val="16"/>
          <w:szCs w:val="16"/>
          <w:lang w:val="de-DE"/>
        </w:rPr>
        <w:t>6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100% der Teilnahmekosten als Stornogebühr berechnet.</w:t>
      </w:r>
    </w:p>
    <w:sectPr w:rsidR="006420A6" w:rsidRPr="00450A34" w:rsidSect="0083700E">
      <w:headerReference w:type="default" r:id="rId8"/>
      <w:pgSz w:w="11906" w:h="16838"/>
      <w:pgMar w:top="99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120B" w14:textId="77777777" w:rsidR="00873710" w:rsidRDefault="00873710" w:rsidP="00582D95">
      <w:r>
        <w:separator/>
      </w:r>
    </w:p>
  </w:endnote>
  <w:endnote w:type="continuationSeparator" w:id="0">
    <w:p w14:paraId="66C08D12" w14:textId="77777777" w:rsidR="00873710" w:rsidRDefault="00873710" w:rsidP="005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CCA4" w14:textId="77777777" w:rsidR="00873710" w:rsidRDefault="00873710" w:rsidP="00582D95">
      <w:r>
        <w:separator/>
      </w:r>
    </w:p>
  </w:footnote>
  <w:footnote w:type="continuationSeparator" w:id="0">
    <w:p w14:paraId="3103D45E" w14:textId="77777777" w:rsidR="00873710" w:rsidRDefault="00873710" w:rsidP="0058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B6B1" w14:textId="77777777" w:rsidR="00582D95" w:rsidRDefault="00930553" w:rsidP="00930553">
    <w:pPr>
      <w:pStyle w:val="Kopfzeile"/>
      <w:tabs>
        <w:tab w:val="clear" w:pos="9072"/>
        <w:tab w:val="right" w:pos="10490"/>
      </w:tabs>
      <w:ind w:left="-1417" w:right="-1417"/>
    </w:pPr>
    <w:r>
      <w:rPr>
        <w:rFonts w:ascii="Helvetica-Normal" w:hAnsi="Helvetica-Normal"/>
        <w:i/>
        <w:noProof/>
        <w:sz w:val="22"/>
        <w:szCs w:val="22"/>
        <w:lang w:val="de-DE" w:eastAsia="de-DE" w:bidi="ar-SA"/>
      </w:rPr>
      <w:drawing>
        <wp:inline distT="0" distB="0" distL="0" distR="0" wp14:anchorId="0C9DA433" wp14:editId="16B0F2AD">
          <wp:extent cx="7566807" cy="759016"/>
          <wp:effectExtent l="0" t="0" r="0" b="317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C_Header_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07" cy="75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2D95">
      <w:rPr>
        <w:rFonts w:ascii="Helvetica-Normal" w:hAnsi="Helvetica-Norm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9AA"/>
    <w:multiLevelType w:val="hybridMultilevel"/>
    <w:tmpl w:val="1E9A57AC"/>
    <w:lvl w:ilvl="0" w:tplc="3084B7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52C"/>
    <w:multiLevelType w:val="hybridMultilevel"/>
    <w:tmpl w:val="17706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70A0"/>
    <w:multiLevelType w:val="hybridMultilevel"/>
    <w:tmpl w:val="D53CF4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296B"/>
    <w:multiLevelType w:val="hybridMultilevel"/>
    <w:tmpl w:val="10B653C8"/>
    <w:lvl w:ilvl="0" w:tplc="A19431C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75A17"/>
    <w:multiLevelType w:val="hybridMultilevel"/>
    <w:tmpl w:val="F50EE1C0"/>
    <w:lvl w:ilvl="0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0634716">
    <w:abstractNumId w:val="2"/>
  </w:num>
  <w:num w:numId="2" w16cid:durableId="493959766">
    <w:abstractNumId w:val="1"/>
  </w:num>
  <w:num w:numId="3" w16cid:durableId="690566464">
    <w:abstractNumId w:val="4"/>
  </w:num>
  <w:num w:numId="4" w16cid:durableId="1532261454">
    <w:abstractNumId w:val="0"/>
  </w:num>
  <w:num w:numId="5" w16cid:durableId="10272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hVHVl0lCoWn8U13YCbvAZGW3bSU6WA2X7Fe3DFuugRFAUeTNgu6ooTFsM06HyHDZBWSWg2rSNRpL3oyFceSqQ==" w:salt="+cGfAw56q/M7BU2HkggQ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C51"/>
    <w:rsid w:val="0004782D"/>
    <w:rsid w:val="00054EF2"/>
    <w:rsid w:val="00097DE1"/>
    <w:rsid w:val="000B359B"/>
    <w:rsid w:val="000B70A6"/>
    <w:rsid w:val="000D01BB"/>
    <w:rsid w:val="001249B2"/>
    <w:rsid w:val="00142126"/>
    <w:rsid w:val="00172170"/>
    <w:rsid w:val="00192533"/>
    <w:rsid w:val="001974B5"/>
    <w:rsid w:val="001B76F6"/>
    <w:rsid w:val="001C16C3"/>
    <w:rsid w:val="001E2DF5"/>
    <w:rsid w:val="001F095B"/>
    <w:rsid w:val="00202720"/>
    <w:rsid w:val="00214E3A"/>
    <w:rsid w:val="002330D8"/>
    <w:rsid w:val="00287C83"/>
    <w:rsid w:val="00295D65"/>
    <w:rsid w:val="00296E59"/>
    <w:rsid w:val="002D7E26"/>
    <w:rsid w:val="00326866"/>
    <w:rsid w:val="003438DE"/>
    <w:rsid w:val="003A3451"/>
    <w:rsid w:val="003D6DED"/>
    <w:rsid w:val="003E16F8"/>
    <w:rsid w:val="004503DD"/>
    <w:rsid w:val="00450A34"/>
    <w:rsid w:val="0045672F"/>
    <w:rsid w:val="004747AA"/>
    <w:rsid w:val="004D7EE7"/>
    <w:rsid w:val="004D7EFF"/>
    <w:rsid w:val="00516C8D"/>
    <w:rsid w:val="00535C51"/>
    <w:rsid w:val="00547002"/>
    <w:rsid w:val="00552954"/>
    <w:rsid w:val="00566C9C"/>
    <w:rsid w:val="00582D95"/>
    <w:rsid w:val="0058695E"/>
    <w:rsid w:val="00592884"/>
    <w:rsid w:val="005B1696"/>
    <w:rsid w:val="005B3C5E"/>
    <w:rsid w:val="00627CF3"/>
    <w:rsid w:val="00636C71"/>
    <w:rsid w:val="006420A6"/>
    <w:rsid w:val="006F144D"/>
    <w:rsid w:val="00717D7F"/>
    <w:rsid w:val="007511EF"/>
    <w:rsid w:val="007521D2"/>
    <w:rsid w:val="007A0286"/>
    <w:rsid w:val="007A4FB6"/>
    <w:rsid w:val="007A770C"/>
    <w:rsid w:val="007D31FB"/>
    <w:rsid w:val="007F5E11"/>
    <w:rsid w:val="00804026"/>
    <w:rsid w:val="00833FAA"/>
    <w:rsid w:val="0083700E"/>
    <w:rsid w:val="008429F3"/>
    <w:rsid w:val="00844093"/>
    <w:rsid w:val="00873710"/>
    <w:rsid w:val="00881AC7"/>
    <w:rsid w:val="008B5DD9"/>
    <w:rsid w:val="008E5731"/>
    <w:rsid w:val="009071FF"/>
    <w:rsid w:val="00913E27"/>
    <w:rsid w:val="00930553"/>
    <w:rsid w:val="00940375"/>
    <w:rsid w:val="009624B6"/>
    <w:rsid w:val="009D69CD"/>
    <w:rsid w:val="00A204D6"/>
    <w:rsid w:val="00A46511"/>
    <w:rsid w:val="00A47495"/>
    <w:rsid w:val="00A72D5D"/>
    <w:rsid w:val="00AD04AC"/>
    <w:rsid w:val="00B13109"/>
    <w:rsid w:val="00B227CE"/>
    <w:rsid w:val="00B23FD2"/>
    <w:rsid w:val="00B57A19"/>
    <w:rsid w:val="00B60226"/>
    <w:rsid w:val="00B64D05"/>
    <w:rsid w:val="00BB6A0B"/>
    <w:rsid w:val="00BC21CC"/>
    <w:rsid w:val="00BD56F5"/>
    <w:rsid w:val="00BE63F0"/>
    <w:rsid w:val="00C120B1"/>
    <w:rsid w:val="00C47349"/>
    <w:rsid w:val="00CA0D4C"/>
    <w:rsid w:val="00D352FB"/>
    <w:rsid w:val="00D35F63"/>
    <w:rsid w:val="00D558D5"/>
    <w:rsid w:val="00D73A70"/>
    <w:rsid w:val="00DA77E7"/>
    <w:rsid w:val="00E139CB"/>
    <w:rsid w:val="00E33051"/>
    <w:rsid w:val="00E55701"/>
    <w:rsid w:val="00EC0C64"/>
    <w:rsid w:val="00EF1AC3"/>
    <w:rsid w:val="00EF3C52"/>
    <w:rsid w:val="00F105A3"/>
    <w:rsid w:val="00F12376"/>
    <w:rsid w:val="00F15CF6"/>
    <w:rsid w:val="00F16284"/>
    <w:rsid w:val="00F23E10"/>
    <w:rsid w:val="00F43308"/>
    <w:rsid w:val="00F45BF5"/>
    <w:rsid w:val="00FA3596"/>
    <w:rsid w:val="00FC2EA4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466EE"/>
  <w15:docId w15:val="{699E83B1-D6B5-4259-9B72-1F8EFEC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D4C"/>
    <w:rPr>
      <w:rFonts w:ascii="Arial" w:hAnsi="Arial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0D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0D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D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D4C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D4C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D4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0D4C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0D4C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A0D4C"/>
    <w:rPr>
      <w:rFonts w:ascii="Cambria" w:eastAsia="PMingLiU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A0D4C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A0D4C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A0D4C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CA0D4C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A0D4C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A0D4C"/>
    <w:rPr>
      <w:rFonts w:ascii="Cambria" w:eastAsia="PMingLiU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CA0D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A0D4C"/>
    <w:rPr>
      <w:rFonts w:ascii="Cambria" w:eastAsia="PMingLiU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D4C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A0D4C"/>
    <w:rPr>
      <w:rFonts w:ascii="Cambria" w:eastAsia="PMingLiU" w:hAnsi="Cambria"/>
      <w:sz w:val="24"/>
      <w:szCs w:val="24"/>
    </w:rPr>
  </w:style>
  <w:style w:type="character" w:styleId="Fett">
    <w:name w:val="Strong"/>
    <w:uiPriority w:val="22"/>
    <w:qFormat/>
    <w:rsid w:val="00CA0D4C"/>
    <w:rPr>
      <w:b/>
      <w:bCs/>
    </w:rPr>
  </w:style>
  <w:style w:type="character" w:styleId="Hervorhebung">
    <w:name w:val="Emphasis"/>
    <w:uiPriority w:val="20"/>
    <w:qFormat/>
    <w:rsid w:val="00CA0D4C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A0D4C"/>
    <w:rPr>
      <w:szCs w:val="32"/>
    </w:rPr>
  </w:style>
  <w:style w:type="paragraph" w:styleId="Listenabsatz">
    <w:name w:val="List Paragraph"/>
    <w:basedOn w:val="Standard"/>
    <w:uiPriority w:val="34"/>
    <w:qFormat/>
    <w:rsid w:val="00CA0D4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A0D4C"/>
    <w:rPr>
      <w:rFonts w:ascii="Calibri" w:hAnsi="Calibri"/>
      <w:i/>
    </w:rPr>
  </w:style>
  <w:style w:type="character" w:customStyle="1" w:styleId="ZitatZchn">
    <w:name w:val="Zitat Zchn"/>
    <w:link w:val="Zitat"/>
    <w:uiPriority w:val="29"/>
    <w:rsid w:val="00CA0D4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D4C"/>
    <w:pPr>
      <w:ind w:left="720" w:right="720"/>
    </w:pPr>
    <w:rPr>
      <w:rFonts w:ascii="Calibri" w:hAnsi="Calibri"/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CA0D4C"/>
    <w:rPr>
      <w:b/>
      <w:i/>
      <w:sz w:val="24"/>
    </w:rPr>
  </w:style>
  <w:style w:type="character" w:styleId="SchwacheHervorhebung">
    <w:name w:val="Subtle Emphasis"/>
    <w:uiPriority w:val="19"/>
    <w:qFormat/>
    <w:rsid w:val="00CA0D4C"/>
    <w:rPr>
      <w:i/>
      <w:color w:val="5A5A5A"/>
    </w:rPr>
  </w:style>
  <w:style w:type="character" w:styleId="IntensiveHervorhebung">
    <w:name w:val="Intense Emphasis"/>
    <w:uiPriority w:val="21"/>
    <w:qFormat/>
    <w:rsid w:val="00CA0D4C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A0D4C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A0D4C"/>
    <w:rPr>
      <w:b/>
      <w:sz w:val="24"/>
      <w:u w:val="single"/>
    </w:rPr>
  </w:style>
  <w:style w:type="character" w:styleId="Buchtitel">
    <w:name w:val="Book Title"/>
    <w:uiPriority w:val="33"/>
    <w:qFormat/>
    <w:rsid w:val="00CA0D4C"/>
    <w:rPr>
      <w:rFonts w:ascii="Cambria" w:eastAsia="PMingLiU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0D4C"/>
    <w:pPr>
      <w:outlineLvl w:val="9"/>
    </w:pPr>
  </w:style>
  <w:style w:type="paragraph" w:styleId="Kopfzeile">
    <w:name w:val="header"/>
    <w:basedOn w:val="Standard"/>
    <w:link w:val="KopfzeileZchn"/>
    <w:unhideWhenUsed/>
    <w:rsid w:val="00582D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82D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82D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2D95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582D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D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2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uiPriority w:val="1"/>
    <w:rsid w:val="008B5DD9"/>
    <w:rPr>
      <w:rFonts w:cs="Arial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C2\AppData\Roaming\Microsoft\Templates\TP102280619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55903648644624B6440F28BB36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0CB8C-8FD8-40AD-A43D-CE06A92274EC}"/>
      </w:docPartPr>
      <w:docPartBody>
        <w:p w:rsidR="00CB0687" w:rsidRDefault="008B613B" w:rsidP="008B613B">
          <w:pPr>
            <w:pStyle w:val="D655903648644624B6440F28BB36030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9CD07CD9E4584AB4B65F45A454248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7FAE6-6029-40CF-AD5F-E57AA8FC90DD}"/>
      </w:docPartPr>
      <w:docPartBody>
        <w:p w:rsidR="00CB0687" w:rsidRDefault="008B613B" w:rsidP="008B613B">
          <w:pPr>
            <w:pStyle w:val="9CD07CD9E4584AB4B65F45A45424812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EF533E9934AB43E19A6374D451B7F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ECBDB-C90D-45A8-89E6-909AE6B353A2}"/>
      </w:docPartPr>
      <w:docPartBody>
        <w:p w:rsidR="00CB0687" w:rsidRDefault="008B613B" w:rsidP="008B613B">
          <w:pPr>
            <w:pStyle w:val="EF533E9934AB43E19A6374D451B7F91C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77104C1B32A7423FBAB3F655E8B0F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506CA-5444-49D8-86A3-03AF18A82F32}"/>
      </w:docPartPr>
      <w:docPartBody>
        <w:p w:rsidR="00CB0687" w:rsidRDefault="008B613B" w:rsidP="008B613B">
          <w:pPr>
            <w:pStyle w:val="77104C1B32A7423FBAB3F655E8B0F7C3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9F0563D8A72F4781B413E2BCAC245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5138A-782E-45CE-A3F2-3E8734CA9079}"/>
      </w:docPartPr>
      <w:docPartBody>
        <w:p w:rsidR="00CB0687" w:rsidRDefault="008B613B" w:rsidP="008B613B">
          <w:pPr>
            <w:pStyle w:val="9F0563D8A72F4781B413E2BCAC2455A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F86CD7371324490EA15397BA1849F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4255C-722E-4960-AC1C-7E3C40739664}"/>
      </w:docPartPr>
      <w:docPartBody>
        <w:p w:rsidR="00F20AD4" w:rsidRDefault="007D229E" w:rsidP="007D229E">
          <w:pPr>
            <w:pStyle w:val="F86CD7371324490EA15397BA1849FC1A"/>
          </w:pPr>
          <w:r w:rsidRPr="00F15CF6">
            <w:rPr>
              <w:rStyle w:val="Platzhaltertext"/>
              <w:rFonts w:cstheme="minorHAnsi"/>
            </w:rPr>
            <w:t>Klicken Sie hier, um Text einzugeben.</w:t>
          </w:r>
        </w:p>
      </w:docPartBody>
    </w:docPart>
    <w:docPart>
      <w:docPartPr>
        <w:name w:val="41931821383E49B79D625899BC71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BDABC-96C3-475D-BDCE-0BE0A50B9033}"/>
      </w:docPartPr>
      <w:docPartBody>
        <w:p w:rsidR="00F20AD4" w:rsidRDefault="007D229E" w:rsidP="007D229E">
          <w:pPr>
            <w:pStyle w:val="41931821383E49B79D625899BC71F839"/>
          </w:pPr>
          <w:r w:rsidRPr="00F15CF6">
            <w:rPr>
              <w:rStyle w:val="Platzhaltertext"/>
              <w:rFonts w:cs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13B"/>
    <w:rsid w:val="001749CC"/>
    <w:rsid w:val="002D7E26"/>
    <w:rsid w:val="00390B9C"/>
    <w:rsid w:val="00754BFE"/>
    <w:rsid w:val="0077154F"/>
    <w:rsid w:val="007D229E"/>
    <w:rsid w:val="008B613B"/>
    <w:rsid w:val="00CB0687"/>
    <w:rsid w:val="00F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D229E"/>
    <w:rPr>
      <w:color w:val="808080"/>
    </w:rPr>
  </w:style>
  <w:style w:type="paragraph" w:customStyle="1" w:styleId="D655903648644624B6440F28BB3603041">
    <w:name w:val="D655903648644624B6440F28BB36030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CD07CD9E4584AB4B65F45A4542481241">
    <w:name w:val="9CD07CD9E4584AB4B65F45A45424812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EF533E9934AB43E19A6374D451B7F91C1">
    <w:name w:val="EF533E9934AB43E19A6374D451B7F91C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7104C1B32A7423FBAB3F655E8B0F7C31">
    <w:name w:val="77104C1B32A7423FBAB3F655E8B0F7C3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F0563D8A72F4781B413E2BCAC2455A41">
    <w:name w:val="9F0563D8A72F4781B413E2BCAC2455A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F86CD7371324490EA15397BA1849FC1A">
    <w:name w:val="F86CD7371324490EA15397BA1849FC1A"/>
    <w:rsid w:val="007D229E"/>
  </w:style>
  <w:style w:type="paragraph" w:customStyle="1" w:styleId="41931821383E49B79D625899BC71F839">
    <w:name w:val="41931821383E49B79D625899BC71F839"/>
    <w:rsid w:val="007D2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9E5C-31B0-4178-B050-7EC29289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TP102280619_template.dotx</Template>
  <TotalTime>0</TotalTime>
  <Pages>1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für Schule und Kindergarten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Schule und Kindergarten</dc:title>
  <dc:creator>Katharina Barrie</dc:creator>
  <cp:lastModifiedBy>Katharina Barrie</cp:lastModifiedBy>
  <cp:revision>39</cp:revision>
  <dcterms:created xsi:type="dcterms:W3CDTF">2018-07-04T07:53:00Z</dcterms:created>
  <dcterms:modified xsi:type="dcterms:W3CDTF">2025-12-29T22:57:00Z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TC022806209991</vt:lpwstr>
  </property>
</Properties>
</file>