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CF6" w:rsidRPr="008E3AE1" w:rsidRDefault="00552954" w:rsidP="008E3AE1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</w:pP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An</w:t>
      </w:r>
      <w:r w:rsidR="009624B6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meldung 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zur 1</w:t>
      </w:r>
      <w:r w:rsidR="00AA2539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8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. Hamburger Fachtagung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br/>
        <w:t>am</w:t>
      </w:r>
      <w:r w:rsidR="00A46511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</w:t>
      </w:r>
      <w:r w:rsidR="0022545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2</w:t>
      </w:r>
      <w:r w:rsidR="00AA2539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6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. </w:t>
      </w:r>
      <w:r w:rsidR="002D43B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u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nd</w:t>
      </w:r>
      <w:r w:rsidR="002D43B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</w:t>
      </w:r>
      <w:r w:rsidR="0042253C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2</w:t>
      </w:r>
      <w:r w:rsidR="00AA2539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7</w:t>
      </w:r>
      <w:r w:rsidR="002D43B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.</w:t>
      </w:r>
      <w:r w:rsidR="00CB5ED6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</w:t>
      </w:r>
      <w:r w:rsidR="00AA4F12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Januar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202</w:t>
      </w:r>
      <w:r w:rsidR="00AA2539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6</w:t>
      </w:r>
    </w:p>
    <w:p w:rsidR="008E3AE1" w:rsidRDefault="008E3AE1" w:rsidP="006420A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 w:val="28"/>
          <w:szCs w:val="28"/>
          <w:lang w:val="de-DE" w:eastAsia="de-DE"/>
        </w:rPr>
      </w:pPr>
    </w:p>
    <w:p w:rsidR="001F389C" w:rsidRPr="001F389C" w:rsidRDefault="001F389C" w:rsidP="006420A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 w:val="16"/>
          <w:szCs w:val="16"/>
          <w:lang w:val="de-DE" w:eastAsia="de-DE"/>
        </w:rPr>
      </w:pPr>
    </w:p>
    <w:p w:rsidR="00881AC7" w:rsidRPr="008E3AE1" w:rsidRDefault="006420A6" w:rsidP="008E3AE1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</w:pPr>
      <w:r w:rsidRPr="007A4FB6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 xml:space="preserve">Fax: 040 / 43 28 22 63 </w:t>
      </w:r>
      <w:r w:rsidR="00881AC7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ab/>
      </w:r>
      <w:r w:rsidRPr="007A4FB6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 xml:space="preserve">E-Mail: </w:t>
      </w:r>
      <w:r w:rsidR="005B1696">
        <w:rPr>
          <w:rFonts w:asciiTheme="minorHAnsi" w:eastAsia="Arial-Black" w:hAnsiTheme="minorHAnsi" w:cstheme="minorHAnsi"/>
          <w:color w:val="0070C0"/>
          <w:szCs w:val="28"/>
          <w:u w:val="single"/>
          <w:lang w:val="de-DE" w:eastAsia="de-DE"/>
        </w:rPr>
        <w:t>info@ewc-academy.eu</w:t>
      </w:r>
    </w:p>
    <w:p w:rsidR="003D6DED" w:rsidRDefault="003D6DED" w:rsidP="00881AC7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</w:p>
    <w:p w:rsidR="00CB5ED6" w:rsidRDefault="00881AC7" w:rsidP="00881AC7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  <w:r w:rsidRPr="00930553">
        <w:rPr>
          <w:rFonts w:asciiTheme="minorHAnsi" w:hAnsiTheme="minorHAnsi" w:cstheme="minorHAnsi"/>
          <w:lang w:val="de-DE" w:eastAsia="de-DE" w:bidi="ar-SA"/>
        </w:rPr>
        <w:t xml:space="preserve">Hiermit melde ich mich verbindlich </w:t>
      </w:r>
      <w:r w:rsidR="00552954">
        <w:rPr>
          <w:rFonts w:asciiTheme="minorHAnsi" w:hAnsiTheme="minorHAnsi" w:cstheme="minorHAnsi"/>
          <w:lang w:val="de-DE" w:eastAsia="de-DE" w:bidi="ar-SA"/>
        </w:rPr>
        <w:t xml:space="preserve">für oben genanntes Seminar </w:t>
      </w:r>
      <w:r w:rsidR="0084117A">
        <w:rPr>
          <w:rFonts w:asciiTheme="minorHAnsi" w:hAnsiTheme="minorHAnsi" w:cstheme="minorHAnsi"/>
          <w:lang w:val="de-DE" w:eastAsia="de-DE" w:bidi="ar-SA"/>
        </w:rPr>
        <w:t>an.</w:t>
      </w:r>
    </w:p>
    <w:p w:rsidR="00FA35A4" w:rsidRDefault="00FA35A4" w:rsidP="0084117A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</w:p>
    <w:p w:rsidR="00EB4B42" w:rsidRDefault="00FE29FF" w:rsidP="00881AC7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  <w:r w:rsidRPr="00FE29FF">
        <w:rPr>
          <w:rFonts w:asciiTheme="minorHAnsi" w:hAnsiTheme="minorHAnsi" w:cstheme="minorHAnsi"/>
          <w:lang w:val="de-DE" w:eastAsia="de-DE" w:bidi="ar-SA"/>
        </w:rPr>
        <w:t>Bitte</w:t>
      </w:r>
      <w:r w:rsidR="00AA2539">
        <w:rPr>
          <w:rFonts w:asciiTheme="minorHAnsi" w:hAnsiTheme="minorHAnsi" w:cstheme="minorHAnsi"/>
          <w:lang w:val="de-DE" w:eastAsia="de-DE" w:bidi="ar-SA"/>
        </w:rPr>
        <w:t xml:space="preserve"> </w:t>
      </w:r>
      <w:r w:rsidRPr="00FE29FF">
        <w:rPr>
          <w:rFonts w:asciiTheme="minorHAnsi" w:hAnsiTheme="minorHAnsi" w:cstheme="minorHAnsi"/>
          <w:lang w:val="de-DE" w:eastAsia="de-DE" w:bidi="ar-SA"/>
        </w:rPr>
        <w:t>wählen Sie zwischen folgenden Kurzseminaren für Dienstag aus:</w:t>
      </w:r>
    </w:p>
    <w:p w:rsidR="00AA2539" w:rsidRPr="00AA2539" w:rsidRDefault="00AA2539" w:rsidP="00881AC7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val="de-DE" w:eastAsia="de-DE" w:bidi="ar-SA"/>
        </w:rPr>
      </w:pPr>
    </w:p>
    <w:p w:rsidR="0084117A" w:rsidRPr="00FA35A4" w:rsidRDefault="007644A5" w:rsidP="00881AC7">
      <w:pPr>
        <w:autoSpaceDE w:val="0"/>
        <w:autoSpaceDN w:val="0"/>
        <w:adjustRightInd w:val="0"/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</w:pPr>
      <w:sdt>
        <w:sdtPr>
          <w:rPr>
            <w:rFonts w:asciiTheme="minorHAnsi" w:eastAsia="Arial-Black" w:hAnsiTheme="minorHAnsi" w:cstheme="minorHAnsi"/>
            <w:color w:val="000000"/>
            <w:sz w:val="22"/>
            <w:szCs w:val="22"/>
            <w:lang w:val="de-DE" w:eastAsia="de-DE"/>
          </w:rPr>
          <w:id w:val="75170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42">
            <w:rPr>
              <w:rFonts w:ascii="MS Gothic" w:eastAsia="MS Gothic" w:hAnsi="MS Gothic" w:cstheme="minorHAnsi" w:hint="eastAsia"/>
              <w:color w:val="000000"/>
              <w:sz w:val="22"/>
              <w:szCs w:val="22"/>
              <w:lang w:val="de-DE" w:eastAsia="de-DE"/>
            </w:rPr>
            <w:t>☐</w:t>
          </w:r>
        </w:sdtContent>
      </w:sdt>
      <w:r w:rsidR="0084117A" w:rsidRPr="00833FAA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 xml:space="preserve"> </w:t>
      </w:r>
      <w:r w:rsidR="008244D7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 xml:space="preserve"> </w:t>
      </w:r>
      <w:r w:rsidR="0084673C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>Option 1</w:t>
      </w:r>
      <w:r w:rsidR="0042253C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 xml:space="preserve">: </w:t>
      </w:r>
      <w:r w:rsidR="0042253C" w:rsidRPr="0042253C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>D</w:t>
      </w:r>
      <w:r w:rsidR="00D8040F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>ie neue EBR-Richtlinie</w:t>
      </w:r>
      <w:r w:rsidR="000B2A41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br/>
      </w:r>
      <w:sdt>
        <w:sdtPr>
          <w:rPr>
            <w:rFonts w:asciiTheme="minorHAnsi" w:eastAsia="Arial-Black" w:hAnsiTheme="minorHAnsi" w:cstheme="minorHAnsi"/>
            <w:color w:val="000000"/>
            <w:sz w:val="22"/>
            <w:szCs w:val="22"/>
            <w:lang w:val="de-DE" w:eastAsia="de-DE"/>
          </w:rPr>
          <w:id w:val="-46581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42">
            <w:rPr>
              <w:rFonts w:ascii="MS Gothic" w:eastAsia="MS Gothic" w:hAnsi="MS Gothic" w:cstheme="minorHAnsi" w:hint="eastAsia"/>
              <w:color w:val="000000"/>
              <w:sz w:val="22"/>
              <w:szCs w:val="22"/>
              <w:lang w:val="de-DE" w:eastAsia="de-DE"/>
            </w:rPr>
            <w:t>☐</w:t>
          </w:r>
        </w:sdtContent>
      </w:sdt>
      <w:r w:rsidR="000B2A41" w:rsidRPr="00833FAA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 xml:space="preserve"> </w:t>
      </w:r>
      <w:r w:rsidR="008244D7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 xml:space="preserve"> </w:t>
      </w:r>
      <w:r w:rsidR="000B2A41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>Option 2</w:t>
      </w:r>
      <w:r w:rsidR="0042253C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>:</w:t>
      </w:r>
      <w:r w:rsidR="000B2A41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 xml:space="preserve"> </w:t>
      </w:r>
      <w:r w:rsidR="00485F6C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 xml:space="preserve">Mikropolitik </w:t>
      </w:r>
      <w:r w:rsidR="00485F6C" w:rsidRPr="00485F6C">
        <w:rPr>
          <w:rFonts w:asciiTheme="minorHAnsi" w:eastAsia="Arial-Black" w:hAnsiTheme="minorHAnsi" w:cstheme="minorHAnsi"/>
          <w:color w:val="000000"/>
          <w:sz w:val="22"/>
          <w:szCs w:val="22"/>
          <w:lang w:val="de-DE" w:eastAsia="de-DE"/>
        </w:rPr>
        <w:t>für Betriebsräte oder „Was in keinem Gesetzbuch steht“</w:t>
      </w:r>
    </w:p>
    <w:p w:rsidR="00A47495" w:rsidRPr="00AA2539" w:rsidRDefault="00A47495" w:rsidP="007A4FB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de-DE" w:eastAsia="de-DE" w:bidi="ar-SA"/>
        </w:rPr>
      </w:pPr>
      <w:r>
        <w:rPr>
          <w:rFonts w:asciiTheme="minorHAnsi" w:hAnsiTheme="minorHAnsi" w:cstheme="minorHAnsi"/>
          <w:lang w:val="de-DE" w:eastAsia="de-DE" w:bidi="ar-SA"/>
        </w:rPr>
        <w:tab/>
      </w:r>
    </w:p>
    <w:p w:rsidR="00AA2539" w:rsidRPr="00AA2539" w:rsidRDefault="00AA2539" w:rsidP="007A4FB6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val="de-DE" w:eastAsia="de-DE" w:bidi="ar-SA"/>
        </w:rPr>
      </w:pPr>
    </w:p>
    <w:p w:rsidR="007A4FB6" w:rsidRPr="00A47495" w:rsidRDefault="003A3451" w:rsidP="007A4FB6">
      <w:pPr>
        <w:autoSpaceDE w:val="0"/>
        <w:autoSpaceDN w:val="0"/>
        <w:adjustRightInd w:val="0"/>
        <w:rPr>
          <w:rFonts w:ascii="Fo2S0" w:hAnsi="Fo2S0" w:cs="Fo2S0"/>
          <w:sz w:val="22"/>
          <w:szCs w:val="22"/>
          <w:lang w:val="de-DE" w:eastAsia="de-DE" w:bidi="ar-SA"/>
        </w:rPr>
      </w:pPr>
      <w:r>
        <w:rPr>
          <w:rFonts w:ascii="Fo2S0" w:hAnsi="Fo2S0" w:cs="Fo2S0"/>
          <w:noProof/>
          <w:sz w:val="22"/>
          <w:szCs w:val="2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06402" wp14:editId="164985E2">
                <wp:simplePos x="0" y="0"/>
                <wp:positionH relativeFrom="column">
                  <wp:posOffset>-6350</wp:posOffset>
                </wp:positionH>
                <wp:positionV relativeFrom="paragraph">
                  <wp:posOffset>17780</wp:posOffset>
                </wp:positionV>
                <wp:extent cx="5760000" cy="0"/>
                <wp:effectExtent l="0" t="0" r="0" b="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21A9C" id="Gerade Verbindung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.4pt" to="453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" strokecolor="#4579b8 [3044]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3"/>
        <w:gridCol w:w="6289"/>
      </w:tblGrid>
      <w:tr w:rsidR="00C120B1" w:rsidRPr="00D8040F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582D95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Name / Vorname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53888434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A46511" w:rsidP="00A46511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D8040F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Unternehmen / Standort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976956391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D8040F" w:rsidTr="003A3451">
        <w:trPr>
          <w:trHeight w:val="608"/>
        </w:trPr>
        <w:tc>
          <w:tcPr>
            <w:tcW w:w="2802" w:type="dxa"/>
            <w:shd w:val="clear" w:color="auto" w:fill="auto"/>
            <w:vAlign w:val="center"/>
          </w:tcPr>
          <w:p w:rsidR="008E3AE1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Rechnungsadresse</w:t>
            </w:r>
          </w:p>
        </w:tc>
        <w:tc>
          <w:tcPr>
            <w:tcW w:w="6410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lang w:val="de-CH"/>
              </w:rPr>
              <w:id w:val="-1169564178"/>
              <w:showingPlcHdr/>
            </w:sdtPr>
            <w:sdtEndPr/>
            <w:sdtContent>
              <w:p w:rsidR="00582D95" w:rsidRPr="00F15CF6" w:rsidRDefault="007A0286" w:rsidP="0083700E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sdtContent>
          </w:sdt>
        </w:tc>
      </w:tr>
      <w:tr w:rsidR="00C120B1" w:rsidRPr="00D8040F" w:rsidTr="00881AC7">
        <w:tc>
          <w:tcPr>
            <w:tcW w:w="2802" w:type="dxa"/>
            <w:shd w:val="clear" w:color="auto" w:fill="auto"/>
            <w:vAlign w:val="center"/>
          </w:tcPr>
          <w:p w:rsidR="009271E5" w:rsidRDefault="003A3451" w:rsidP="009271E5">
            <w:pPr>
              <w:spacing w:before="120" w:after="120" w:line="360" w:lineRule="auto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 xml:space="preserve">EU </w:t>
            </w:r>
            <w:proofErr w:type="spellStart"/>
            <w:r w:rsidRPr="003A3451">
              <w:rPr>
                <w:rFonts w:asciiTheme="minorHAnsi" w:hAnsiTheme="minorHAnsi" w:cstheme="minorHAnsi"/>
                <w:lang w:val="de-CH"/>
              </w:rPr>
              <w:t>USt-IdNr</w:t>
            </w:r>
            <w:proofErr w:type="spellEnd"/>
            <w:r w:rsidRPr="003A3451">
              <w:rPr>
                <w:rFonts w:asciiTheme="minorHAnsi" w:hAnsiTheme="minorHAnsi" w:cstheme="minorHAnsi"/>
                <w:lang w:val="de-CH"/>
              </w:rPr>
              <w:t>.</w:t>
            </w:r>
          </w:p>
          <w:p w:rsidR="00582D95" w:rsidRPr="00F15CF6" w:rsidRDefault="00881AC7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T</w:t>
            </w:r>
            <w:r w:rsidR="006420A6" w:rsidRPr="00F15CF6">
              <w:rPr>
                <w:rFonts w:asciiTheme="minorHAnsi" w:hAnsiTheme="minorHAnsi" w:cstheme="minorHAnsi"/>
                <w:lang w:val="de-CH"/>
              </w:rPr>
              <w:t>elefon</w:t>
            </w:r>
            <w:r w:rsidR="00552954">
              <w:rPr>
                <w:rFonts w:asciiTheme="minorHAnsi" w:hAnsiTheme="minorHAnsi" w:cstheme="minorHAnsi"/>
                <w:lang w:val="de-CH"/>
              </w:rPr>
              <w:t xml:space="preserve"> </w:t>
            </w:r>
            <w:r w:rsidR="00F23E10">
              <w:rPr>
                <w:rFonts w:asciiTheme="minorHAnsi" w:hAnsiTheme="minorHAnsi" w:cstheme="minorHAnsi"/>
                <w:lang w:val="de-CH"/>
              </w:rPr>
              <w:t xml:space="preserve">                                     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F23E10" w:rsidRPr="00F23E10" w:rsidRDefault="007644A5" w:rsidP="00F23E10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lang w:val="de-CH"/>
                </w:rPr>
                <w:id w:val="-1268928211"/>
                <w:showingPlcHdr/>
                <w:text/>
              </w:sdtPr>
              <w:sdtEndPr/>
              <w:sdtContent>
                <w:r w:rsidR="00AB5080"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sdtContent>
            </w:sdt>
          </w:p>
          <w:p w:rsidR="00F23E10" w:rsidRPr="00F23E10" w:rsidRDefault="00F23E10" w:rsidP="00F23E10">
            <w:pPr>
              <w:rPr>
                <w:rFonts w:asciiTheme="minorHAnsi" w:hAnsiTheme="minorHAnsi" w:cstheme="minorHAnsi"/>
                <w:lang w:val="de-CH"/>
              </w:rPr>
            </w:pPr>
          </w:p>
          <w:p w:rsidR="00582D95" w:rsidRPr="00F23E10" w:rsidRDefault="007644A5" w:rsidP="00F23E10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lang w:val="de-CH"/>
                </w:rPr>
                <w:id w:val="1701506748"/>
                <w:showingPlcHdr/>
                <w:text/>
              </w:sdtPr>
              <w:sdtEndPr/>
              <w:sdtContent>
                <w:r w:rsidR="009271E5"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C120B1" w:rsidRPr="00D8040F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74278352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D8040F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Funktion im EBR bzw. BR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15705137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420A6" w:rsidRPr="00D8040F" w:rsidTr="00881AC7">
        <w:tc>
          <w:tcPr>
            <w:tcW w:w="9212" w:type="dxa"/>
            <w:gridSpan w:val="2"/>
            <w:shd w:val="clear" w:color="auto" w:fill="auto"/>
            <w:vAlign w:val="center"/>
          </w:tcPr>
          <w:p w:rsidR="007A0286" w:rsidRPr="00A47495" w:rsidRDefault="00653FD1" w:rsidP="003D6DED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r>
              <w:rPr>
                <w:rFonts w:ascii="Fo2S0" w:hAnsi="Fo2S0" w:cs="Fo2S0"/>
                <w:noProof/>
                <w:sz w:val="22"/>
                <w:szCs w:val="22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78D840" wp14:editId="2F0CE9C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194310</wp:posOffset>
                      </wp:positionV>
                      <wp:extent cx="5759450" cy="0"/>
                      <wp:effectExtent l="0" t="0" r="0" b="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9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C8C63" id="Gerade Verbindung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5.3pt" to="447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" strokecolor="#4579b8 [3044]"/>
                  </w:pict>
                </mc:Fallback>
              </mc:AlternateContent>
            </w:r>
          </w:p>
        </w:tc>
      </w:tr>
      <w:tr w:rsidR="006420A6" w:rsidRPr="00D8040F" w:rsidTr="00881AC7">
        <w:tc>
          <w:tcPr>
            <w:tcW w:w="9212" w:type="dxa"/>
            <w:gridSpan w:val="2"/>
            <w:shd w:val="clear" w:color="auto" w:fill="auto"/>
            <w:vAlign w:val="center"/>
          </w:tcPr>
          <w:p w:rsidR="006420A6" w:rsidRPr="00F15CF6" w:rsidRDefault="007644A5" w:rsidP="007A4FB6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-5421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E1">
                  <w:rPr>
                    <w:rFonts w:ascii="MS Gothic" w:eastAsia="MS Gothic" w:hAnsi="MS Gothic" w:cstheme="minorHAnsi" w:hint="eastAsia"/>
                    <w:color w:val="000000"/>
                    <w:lang w:val="de-DE" w:eastAsia="de-DE"/>
                  </w:rPr>
                  <w:t>☐</w:t>
                </w:r>
              </w:sdtContent>
            </w:sdt>
            <w:r w:rsid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Bitte buchen Si</w:t>
            </w:r>
            <w:r w:rsidR="00833FA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e für mich ein Einzelzimmer 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für </w:t>
            </w:r>
            <w:r w:rsidR="0084117A" w:rsidRPr="00053662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 xml:space="preserve">€ </w:t>
            </w:r>
            <w:r w:rsidR="008244D7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1</w:t>
            </w:r>
            <w:r w:rsidR="0062377B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6</w:t>
            </w:r>
            <w:r w:rsidR="008244D7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7</w:t>
            </w:r>
            <w:r w:rsidR="00AA4F12" w:rsidRPr="00053662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,</w:t>
            </w:r>
            <w:r w:rsidR="0084117A" w:rsidRPr="00053662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-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pro Nacht 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br/>
              <w:t xml:space="preserve">  </w:t>
            </w:r>
            <w:proofErr w:type="gramStart"/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  </w:t>
            </w:r>
            <w:r w:rsidR="00295D65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(</w:t>
            </w:r>
            <w:proofErr w:type="gramEnd"/>
            <w:r w:rsidR="00295D65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inklusive Frühstück</w:t>
            </w:r>
            <w:r w:rsidR="00EA73A3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und</w:t>
            </w:r>
            <w:r w:rsidR="007B6653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Umsatzsteuer)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für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1515188463"/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E33051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</w:t>
                </w:r>
              </w:sdtContent>
            </w:sdt>
            <w:r w:rsidR="00E33051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Nächte.</w:t>
            </w:r>
            <w:r w:rsidR="00E33051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</w:p>
          <w:p w:rsidR="006420A6" w:rsidRPr="00F15CF6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</w:p>
          <w:p w:rsidR="006420A6" w:rsidRPr="007A4FB6" w:rsidRDefault="0084117A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r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Anreise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34591066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81AC7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________</w:t>
                </w:r>
                <w:r w:rsidR="00053662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</w:t>
                </w:r>
                <w:r w:rsidR="00AA2539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____</w:t>
                </w:r>
              </w:sdtContent>
            </w:sdt>
            <w:r w:rsidR="006420A6" w:rsidRP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Abreise</w:t>
            </w:r>
            <w:r w:rsidR="006420A6" w:rsidRP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162157512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81AC7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________</w:t>
                </w:r>
                <w:r w:rsidR="00053662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</w:t>
                </w:r>
                <w:r w:rsidR="00AA2539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____</w:t>
                </w:r>
              </w:sdtContent>
            </w:sdt>
          </w:p>
          <w:p w:rsidR="006420A6" w:rsidRPr="00F15CF6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</w:p>
          <w:p w:rsidR="006420A6" w:rsidRPr="00833FAA" w:rsidRDefault="007644A5" w:rsidP="00F15CF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sz w:val="22"/>
                  <w:szCs w:val="22"/>
                  <w:lang w:val="de-DE" w:eastAsia="de-DE"/>
                </w:rPr>
                <w:id w:val="-2872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C7" w:rsidRPr="00833FAA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val="de-DE" w:eastAsia="de-DE"/>
                  </w:rPr>
                  <w:t>☐</w:t>
                </w:r>
              </w:sdtContent>
            </w:sdt>
            <w:r w:rsidR="007A4FB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Ich brauche kein Hotelzimmer</w:t>
            </w:r>
            <w:r w:rsidR="00833FAA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.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/ Ich buche selbst</w:t>
            </w:r>
            <w:r w:rsidR="00833FAA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.</w:t>
            </w:r>
          </w:p>
          <w:p w:rsidR="00833FAA" w:rsidRPr="00833FAA" w:rsidRDefault="007644A5" w:rsidP="0084117A">
            <w:pPr>
              <w:autoSpaceDE w:val="0"/>
              <w:autoSpaceDN w:val="0"/>
              <w:adjustRightInd w:val="0"/>
              <w:spacing w:after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sz w:val="22"/>
                  <w:szCs w:val="22"/>
                  <w:lang w:val="de-DE" w:eastAsia="de-DE"/>
                </w:rPr>
                <w:id w:val="-211127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FAA" w:rsidRPr="00833FAA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val="de-DE" w:eastAsia="de-DE"/>
                  </w:rPr>
                  <w:t>☐</w:t>
                </w:r>
              </w:sdtContent>
            </w:sdt>
            <w:r w:rsidR="007A4FB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Ich bitte um eine Gesamtrechnung inkl. Übernachtung</w:t>
            </w:r>
            <w:r w:rsidR="0084117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skosten.</w:t>
            </w:r>
          </w:p>
        </w:tc>
      </w:tr>
      <w:tr w:rsidR="00B64D05" w:rsidRPr="00D8040F" w:rsidTr="00881AC7">
        <w:tc>
          <w:tcPr>
            <w:tcW w:w="2802" w:type="dxa"/>
            <w:shd w:val="clear" w:color="auto" w:fill="auto"/>
          </w:tcPr>
          <w:p w:rsidR="007A0286" w:rsidRPr="00F15CF6" w:rsidRDefault="00B64D05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F15CF6">
              <w:rPr>
                <w:rFonts w:asciiTheme="minorHAnsi" w:hAnsiTheme="minorHAnsi" w:cstheme="minorHAnsi"/>
                <w:szCs w:val="24"/>
                <w:lang w:val="de-DE"/>
              </w:rPr>
              <w:t>Ort, Datum</w:t>
            </w:r>
            <w:r w:rsidR="00F15CF6" w:rsidRPr="00F15CF6">
              <w:rPr>
                <w:rFonts w:asciiTheme="minorHAnsi" w:hAnsiTheme="minorHAnsi" w:cstheme="minorHAnsi"/>
                <w:szCs w:val="24"/>
                <w:lang w:val="de-D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  <w:lang w:val="de-DE"/>
                </w:rPr>
                <w:id w:val="77567241"/>
                <w:lock w:val="sdtLocked"/>
                <w:showingPlcHdr/>
                <w:text/>
              </w:sdtPr>
              <w:sdtEndPr/>
              <w:sdtContent>
                <w:r w:rsidR="00F15CF6" w:rsidRPr="00F15CF6">
                  <w:rPr>
                    <w:rStyle w:val="Platzhaltertext"/>
                    <w:rFonts w:asciiTheme="minorHAnsi" w:hAnsiTheme="minorHAnsi" w:cstheme="minorHAnsi"/>
                    <w:szCs w:val="24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6410" w:type="dxa"/>
            <w:shd w:val="clear" w:color="auto" w:fill="auto"/>
          </w:tcPr>
          <w:p w:rsidR="007A0286" w:rsidRDefault="00B64D05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CH"/>
              </w:rPr>
            </w:pPr>
            <w:r w:rsidRPr="00F15CF6">
              <w:rPr>
                <w:rFonts w:asciiTheme="minorHAnsi" w:hAnsiTheme="minorHAnsi" w:cstheme="minorHAnsi"/>
                <w:szCs w:val="24"/>
                <w:lang w:val="de-CH"/>
              </w:rPr>
              <w:t>Unterschrift</w:t>
            </w:r>
          </w:p>
          <w:p w:rsidR="00881AC7" w:rsidRDefault="00881AC7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 w:val="20"/>
                <w:szCs w:val="24"/>
                <w:lang w:val="de-CH"/>
              </w:rPr>
            </w:pPr>
          </w:p>
          <w:p w:rsidR="00F15CF6" w:rsidRPr="00F15CF6" w:rsidRDefault="00F15CF6" w:rsidP="00881AC7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CH"/>
              </w:rPr>
            </w:pPr>
            <w:r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(Bei Anmeldung per </w:t>
            </w:r>
            <w:r w:rsidR="00881AC7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>E-Mail,</w:t>
            </w:r>
            <w:r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 ohne Unterschrift gültig</w:t>
            </w:r>
            <w:r w:rsidR="00881AC7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 und verbindlich</w:t>
            </w:r>
            <w:r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>)</w:t>
            </w:r>
          </w:p>
        </w:tc>
      </w:tr>
    </w:tbl>
    <w:p w:rsidR="0074579F" w:rsidRDefault="0074579F" w:rsidP="00AA2539">
      <w:pPr>
        <w:autoSpaceDE w:val="0"/>
        <w:autoSpaceDN w:val="0"/>
        <w:adjustRightInd w:val="0"/>
        <w:jc w:val="both"/>
        <w:rPr>
          <w:rFonts w:cstheme="minorHAnsi"/>
          <w:color w:val="000000"/>
          <w:lang w:val="de-DE"/>
        </w:rPr>
      </w:pPr>
    </w:p>
    <w:p w:rsidR="006420A6" w:rsidRPr="00AA2539" w:rsidRDefault="00B60226" w:rsidP="00AA25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  <w:lang w:val="de-DE"/>
        </w:rPr>
      </w:pPr>
      <w:r w:rsidRPr="00AA2539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Die Teilnahmekosten belaufen sich pro Person auf </w:t>
      </w:r>
      <w:r w:rsidR="0084117A" w:rsidRPr="00AA2539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>€ 1.</w:t>
      </w:r>
      <w:r w:rsidR="00AA2539" w:rsidRPr="00AA2539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>6</w:t>
      </w:r>
      <w:r w:rsidR="008244D7" w:rsidRPr="00AA2539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>95</w:t>
      </w:r>
      <w:r w:rsidRPr="00AA2539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 xml:space="preserve">,- </w:t>
      </w:r>
      <w:r w:rsidRPr="00AA2539">
        <w:rPr>
          <w:rFonts w:asciiTheme="minorHAnsi" w:hAnsiTheme="minorHAnsi" w:cstheme="minorHAnsi"/>
          <w:color w:val="000000"/>
          <w:sz w:val="16"/>
          <w:szCs w:val="16"/>
          <w:lang w:val="de-DE"/>
        </w:rPr>
        <w:t>zuzüglich Umsatzsteuer. Der Preis beinhaltet die Seminarteilnahme</w:t>
      </w:r>
      <w:r w:rsidR="00746097" w:rsidRPr="00AA2539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, </w:t>
      </w:r>
      <w:r w:rsidRPr="00AA2539">
        <w:rPr>
          <w:rFonts w:asciiTheme="minorHAnsi" w:hAnsiTheme="minorHAnsi" w:cstheme="minorHAnsi"/>
          <w:color w:val="000000"/>
          <w:sz w:val="16"/>
          <w:szCs w:val="16"/>
          <w:lang w:val="de-DE"/>
        </w:rPr>
        <w:t>die gesamte Verpflegung während des Seminars</w:t>
      </w:r>
      <w:r w:rsidR="00746097" w:rsidRPr="00AA2539">
        <w:rPr>
          <w:rFonts w:asciiTheme="minorHAnsi" w:hAnsiTheme="minorHAnsi" w:cstheme="minorHAnsi"/>
          <w:color w:val="000000"/>
          <w:sz w:val="16"/>
          <w:szCs w:val="16"/>
          <w:lang w:val="de-DE"/>
        </w:rPr>
        <w:t>, die Verdolmetschung, das Rahmenprogramm sowie die Seminarunterlagen</w:t>
      </w:r>
      <w:r w:rsidRPr="00AA2539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. Der Preis für eine Übernachtung </w:t>
      </w:r>
      <w:r w:rsidR="00AA4F12" w:rsidRPr="00AA2539">
        <w:rPr>
          <w:rFonts w:asciiTheme="minorHAnsi" w:hAnsiTheme="minorHAnsi" w:cstheme="minorHAnsi"/>
          <w:color w:val="000000"/>
          <w:sz w:val="16"/>
          <w:szCs w:val="16"/>
          <w:lang w:val="de-DE"/>
        </w:rPr>
        <w:t>inklusive Frühstücks</w:t>
      </w:r>
      <w:r w:rsidRPr="00AA2539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 und Umsatzsteuer beträgt </w:t>
      </w:r>
      <w:r w:rsidR="0084117A" w:rsidRPr="00AA2539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 xml:space="preserve">€ </w:t>
      </w:r>
      <w:r w:rsidR="008244D7" w:rsidRPr="00AA2539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>1</w:t>
      </w:r>
      <w:r w:rsidR="0062377B" w:rsidRPr="00AA2539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>6</w:t>
      </w:r>
      <w:r w:rsidR="008244D7" w:rsidRPr="00AA2539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>7</w:t>
      </w:r>
      <w:r w:rsidRPr="00AA2539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>,-</w:t>
      </w:r>
      <w:r w:rsidRPr="00AA2539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 und ist direkt im Hotel zu zahlen. Auf Wunsch stellen wir eine Gesamtrechnung inklusive der Übernachtungskosten aus. Anmeldungen werden schriftlich bestätigt. Die Teilnahmekosten sind vor dem Seminar zu überweisen. </w:t>
      </w:r>
      <w:r w:rsidR="00AA2539" w:rsidRPr="00AA2539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Bei einem Rücktritt von der Teilnahme nach dem </w:t>
      </w:r>
      <w:r w:rsidR="00AA2539" w:rsidRPr="00AA2539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>13.11.2025</w:t>
      </w:r>
      <w:r w:rsidR="00AA2539" w:rsidRPr="00AA2539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 werden 50% der Teilnahmekosten als Storno berechnet, bei einem Rücktritt nach dem </w:t>
      </w:r>
      <w:r w:rsidR="00AA2539" w:rsidRPr="00AA2539">
        <w:rPr>
          <w:rFonts w:asciiTheme="minorHAnsi" w:hAnsiTheme="minorHAnsi" w:cstheme="minorHAnsi"/>
          <w:b/>
          <w:color w:val="000000"/>
          <w:sz w:val="16"/>
          <w:szCs w:val="16"/>
          <w:lang w:val="de-DE"/>
        </w:rPr>
        <w:t>15.01.2026</w:t>
      </w:r>
      <w:r w:rsidR="00AA2539" w:rsidRPr="00AA2539">
        <w:rPr>
          <w:rFonts w:asciiTheme="minorHAnsi" w:hAnsiTheme="minorHAnsi" w:cstheme="minorHAnsi"/>
          <w:color w:val="000000"/>
          <w:sz w:val="16"/>
          <w:szCs w:val="16"/>
          <w:lang w:val="de-DE"/>
        </w:rPr>
        <w:t xml:space="preserve"> werden 100% der Teilnahmekosten als Storno berechnet.</w:t>
      </w:r>
    </w:p>
    <w:sectPr w:rsidR="006420A6" w:rsidRPr="00AA2539" w:rsidSect="0083700E">
      <w:headerReference w:type="default" r:id="rId8"/>
      <w:pgSz w:w="11906" w:h="16838"/>
      <w:pgMar w:top="993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4A5" w:rsidRDefault="007644A5" w:rsidP="00582D95">
      <w:r>
        <w:separator/>
      </w:r>
    </w:p>
  </w:endnote>
  <w:endnote w:type="continuationSeparator" w:id="0">
    <w:p w:rsidR="007644A5" w:rsidRDefault="007644A5" w:rsidP="0058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2S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4A5" w:rsidRDefault="007644A5" w:rsidP="00582D95">
      <w:r>
        <w:separator/>
      </w:r>
    </w:p>
  </w:footnote>
  <w:footnote w:type="continuationSeparator" w:id="0">
    <w:p w:rsidR="007644A5" w:rsidRDefault="007644A5" w:rsidP="0058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95" w:rsidRDefault="00930553" w:rsidP="00930553">
    <w:pPr>
      <w:pStyle w:val="Kopfzeile"/>
      <w:tabs>
        <w:tab w:val="clear" w:pos="9072"/>
        <w:tab w:val="right" w:pos="10490"/>
      </w:tabs>
      <w:ind w:left="-1417" w:right="-1417"/>
    </w:pPr>
    <w:r>
      <w:rPr>
        <w:rFonts w:ascii="Helvetica-Normal" w:hAnsi="Helvetica-Normal"/>
        <w:i/>
        <w:noProof/>
        <w:sz w:val="22"/>
        <w:szCs w:val="22"/>
        <w:lang w:val="de-DE" w:eastAsia="de-DE" w:bidi="ar-SA"/>
      </w:rPr>
      <w:drawing>
        <wp:inline distT="0" distB="0" distL="0" distR="0" wp14:anchorId="398CBFB0" wp14:editId="67A29CED">
          <wp:extent cx="7566807" cy="759016"/>
          <wp:effectExtent l="0" t="0" r="0" b="317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C_Header_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807" cy="75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2D95">
      <w:rPr>
        <w:rFonts w:ascii="Helvetica-Normal" w:hAnsi="Helvetica-Normal"/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79AA"/>
    <w:multiLevelType w:val="hybridMultilevel"/>
    <w:tmpl w:val="1E9A57AC"/>
    <w:lvl w:ilvl="0" w:tplc="3084B7C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F352C"/>
    <w:multiLevelType w:val="hybridMultilevel"/>
    <w:tmpl w:val="17706F6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F70A0"/>
    <w:multiLevelType w:val="hybridMultilevel"/>
    <w:tmpl w:val="D53CF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1296B"/>
    <w:multiLevelType w:val="hybridMultilevel"/>
    <w:tmpl w:val="10B653C8"/>
    <w:lvl w:ilvl="0" w:tplc="A19431C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75A17"/>
    <w:multiLevelType w:val="hybridMultilevel"/>
    <w:tmpl w:val="F50EE1C0"/>
    <w:lvl w:ilvl="0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JGXlClmEE1GUQVuwjYifniTg4x9768kKlX+A8uJA53j5+07QVTzT6T52t5VAyQVpK3eJtg0mGzhNPD7Q6BmQA==" w:salt="WQ+hSgLqVtu1KwvHljTq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51"/>
    <w:rsid w:val="0004782D"/>
    <w:rsid w:val="00053662"/>
    <w:rsid w:val="00054EF2"/>
    <w:rsid w:val="00072582"/>
    <w:rsid w:val="000B2A41"/>
    <w:rsid w:val="000B359B"/>
    <w:rsid w:val="000B70A6"/>
    <w:rsid w:val="000D01BB"/>
    <w:rsid w:val="000F346B"/>
    <w:rsid w:val="001249B2"/>
    <w:rsid w:val="00172170"/>
    <w:rsid w:val="00192533"/>
    <w:rsid w:val="001974B5"/>
    <w:rsid w:val="001C16C3"/>
    <w:rsid w:val="001C7DE5"/>
    <w:rsid w:val="001E2DF5"/>
    <w:rsid w:val="001F389C"/>
    <w:rsid w:val="00202720"/>
    <w:rsid w:val="0022545A"/>
    <w:rsid w:val="00226989"/>
    <w:rsid w:val="002330D8"/>
    <w:rsid w:val="00254BC6"/>
    <w:rsid w:val="00287C83"/>
    <w:rsid w:val="00295D65"/>
    <w:rsid w:val="002D43B4"/>
    <w:rsid w:val="00326866"/>
    <w:rsid w:val="003A3451"/>
    <w:rsid w:val="003B0B1F"/>
    <w:rsid w:val="003D6DED"/>
    <w:rsid w:val="0042253C"/>
    <w:rsid w:val="004303A0"/>
    <w:rsid w:val="004503DD"/>
    <w:rsid w:val="0045672F"/>
    <w:rsid w:val="004747AA"/>
    <w:rsid w:val="00485F6C"/>
    <w:rsid w:val="004D7EFF"/>
    <w:rsid w:val="004E5ECC"/>
    <w:rsid w:val="00505E3E"/>
    <w:rsid w:val="00516C8D"/>
    <w:rsid w:val="00535C51"/>
    <w:rsid w:val="00547002"/>
    <w:rsid w:val="00552954"/>
    <w:rsid w:val="00566C9C"/>
    <w:rsid w:val="00582D95"/>
    <w:rsid w:val="005B1696"/>
    <w:rsid w:val="005B3C5E"/>
    <w:rsid w:val="0062377B"/>
    <w:rsid w:val="006420A6"/>
    <w:rsid w:val="00644876"/>
    <w:rsid w:val="00653FD1"/>
    <w:rsid w:val="006A7A45"/>
    <w:rsid w:val="006C6AD4"/>
    <w:rsid w:val="006F144D"/>
    <w:rsid w:val="00717D7F"/>
    <w:rsid w:val="00724C59"/>
    <w:rsid w:val="0074579F"/>
    <w:rsid w:val="00746097"/>
    <w:rsid w:val="007644A5"/>
    <w:rsid w:val="00774384"/>
    <w:rsid w:val="007808AE"/>
    <w:rsid w:val="007830A2"/>
    <w:rsid w:val="007A0286"/>
    <w:rsid w:val="007A4FB6"/>
    <w:rsid w:val="007A770C"/>
    <w:rsid w:val="007B6653"/>
    <w:rsid w:val="008100D9"/>
    <w:rsid w:val="008244D7"/>
    <w:rsid w:val="00833FAA"/>
    <w:rsid w:val="0083700E"/>
    <w:rsid w:val="0084117A"/>
    <w:rsid w:val="0084673C"/>
    <w:rsid w:val="00881AC7"/>
    <w:rsid w:val="008B5DD9"/>
    <w:rsid w:val="008E3AE1"/>
    <w:rsid w:val="008E5731"/>
    <w:rsid w:val="009071FF"/>
    <w:rsid w:val="00913E27"/>
    <w:rsid w:val="009271E5"/>
    <w:rsid w:val="00930553"/>
    <w:rsid w:val="00940375"/>
    <w:rsid w:val="009624B6"/>
    <w:rsid w:val="00974B30"/>
    <w:rsid w:val="009D69CD"/>
    <w:rsid w:val="00A204D6"/>
    <w:rsid w:val="00A319B2"/>
    <w:rsid w:val="00A46511"/>
    <w:rsid w:val="00A47495"/>
    <w:rsid w:val="00AA2539"/>
    <w:rsid w:val="00AA4F12"/>
    <w:rsid w:val="00AB5080"/>
    <w:rsid w:val="00B13109"/>
    <w:rsid w:val="00B23FD2"/>
    <w:rsid w:val="00B57A19"/>
    <w:rsid w:val="00B60226"/>
    <w:rsid w:val="00B64D05"/>
    <w:rsid w:val="00BA01E1"/>
    <w:rsid w:val="00BC424C"/>
    <w:rsid w:val="00BE63F0"/>
    <w:rsid w:val="00C120B1"/>
    <w:rsid w:val="00C40450"/>
    <w:rsid w:val="00CA0D4C"/>
    <w:rsid w:val="00CB5ED6"/>
    <w:rsid w:val="00D228C4"/>
    <w:rsid w:val="00D261B4"/>
    <w:rsid w:val="00D35F63"/>
    <w:rsid w:val="00D558D5"/>
    <w:rsid w:val="00D8040F"/>
    <w:rsid w:val="00E139CB"/>
    <w:rsid w:val="00E154FB"/>
    <w:rsid w:val="00E33051"/>
    <w:rsid w:val="00E55701"/>
    <w:rsid w:val="00E9639A"/>
    <w:rsid w:val="00EA73A3"/>
    <w:rsid w:val="00EB4B42"/>
    <w:rsid w:val="00EF3C52"/>
    <w:rsid w:val="00F105A3"/>
    <w:rsid w:val="00F12376"/>
    <w:rsid w:val="00F15CF6"/>
    <w:rsid w:val="00F177BB"/>
    <w:rsid w:val="00F23E10"/>
    <w:rsid w:val="00F45BF5"/>
    <w:rsid w:val="00F75A5D"/>
    <w:rsid w:val="00FA35A4"/>
    <w:rsid w:val="00FA60A3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C4866"/>
  <w15:docId w15:val="{F83E2664-C94C-4C25-8533-8E37DEC8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0D4C"/>
    <w:rPr>
      <w:rFonts w:ascii="Arial" w:hAnsi="Arial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0D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0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0D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0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0D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0D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0D4C"/>
    <w:p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0D4C"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0D4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A0D4C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CA0D4C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A0D4C"/>
    <w:rPr>
      <w:rFonts w:ascii="Cambria" w:eastAsia="PMingLiU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A0D4C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A0D4C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A0D4C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A0D4C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A0D4C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A0D4C"/>
    <w:rPr>
      <w:rFonts w:ascii="Cambria" w:eastAsia="PMingLiU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A0D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A0D4C"/>
    <w:rPr>
      <w:rFonts w:ascii="Cambria" w:eastAsia="PMingLiU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0D4C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A0D4C"/>
    <w:rPr>
      <w:rFonts w:ascii="Cambria" w:eastAsia="PMingLiU" w:hAnsi="Cambria"/>
      <w:sz w:val="24"/>
      <w:szCs w:val="24"/>
    </w:rPr>
  </w:style>
  <w:style w:type="character" w:styleId="Fett">
    <w:name w:val="Strong"/>
    <w:uiPriority w:val="22"/>
    <w:qFormat/>
    <w:rsid w:val="00CA0D4C"/>
    <w:rPr>
      <w:b/>
      <w:bCs/>
    </w:rPr>
  </w:style>
  <w:style w:type="character" w:styleId="Hervorhebung">
    <w:name w:val="Emphasis"/>
    <w:uiPriority w:val="20"/>
    <w:qFormat/>
    <w:rsid w:val="00CA0D4C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A0D4C"/>
    <w:rPr>
      <w:szCs w:val="32"/>
    </w:rPr>
  </w:style>
  <w:style w:type="paragraph" w:styleId="Listenabsatz">
    <w:name w:val="List Paragraph"/>
    <w:basedOn w:val="Standard"/>
    <w:uiPriority w:val="34"/>
    <w:qFormat/>
    <w:rsid w:val="00CA0D4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A0D4C"/>
    <w:rPr>
      <w:rFonts w:ascii="Calibri" w:hAnsi="Calibri"/>
      <w:i/>
    </w:rPr>
  </w:style>
  <w:style w:type="character" w:customStyle="1" w:styleId="ZitatZchn">
    <w:name w:val="Zitat Zchn"/>
    <w:link w:val="Zitat"/>
    <w:uiPriority w:val="29"/>
    <w:rsid w:val="00CA0D4C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0D4C"/>
    <w:pPr>
      <w:ind w:left="720" w:right="720"/>
    </w:pPr>
    <w:rPr>
      <w:rFonts w:ascii="Calibri" w:hAnsi="Calibri"/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CA0D4C"/>
    <w:rPr>
      <w:b/>
      <w:i/>
      <w:sz w:val="24"/>
    </w:rPr>
  </w:style>
  <w:style w:type="character" w:styleId="SchwacheHervorhebung">
    <w:name w:val="Subtle Emphasis"/>
    <w:uiPriority w:val="19"/>
    <w:qFormat/>
    <w:rsid w:val="00CA0D4C"/>
    <w:rPr>
      <w:i/>
      <w:color w:val="5A5A5A"/>
    </w:rPr>
  </w:style>
  <w:style w:type="character" w:styleId="IntensiveHervorhebung">
    <w:name w:val="Intense Emphasis"/>
    <w:uiPriority w:val="21"/>
    <w:qFormat/>
    <w:rsid w:val="00CA0D4C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A0D4C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A0D4C"/>
    <w:rPr>
      <w:b/>
      <w:sz w:val="24"/>
      <w:u w:val="single"/>
    </w:rPr>
  </w:style>
  <w:style w:type="character" w:styleId="Buchtitel">
    <w:name w:val="Book Title"/>
    <w:uiPriority w:val="33"/>
    <w:qFormat/>
    <w:rsid w:val="00CA0D4C"/>
    <w:rPr>
      <w:rFonts w:ascii="Cambria" w:eastAsia="PMingLiU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A0D4C"/>
    <w:pPr>
      <w:outlineLvl w:val="9"/>
    </w:pPr>
  </w:style>
  <w:style w:type="paragraph" w:styleId="Kopfzeile">
    <w:name w:val="header"/>
    <w:basedOn w:val="Standard"/>
    <w:link w:val="KopfzeileZchn"/>
    <w:unhideWhenUsed/>
    <w:rsid w:val="00582D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582D95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82D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2D95"/>
    <w:rPr>
      <w:rFonts w:ascii="Arial" w:hAnsi="Arial"/>
      <w:sz w:val="24"/>
      <w:szCs w:val="24"/>
    </w:rPr>
  </w:style>
  <w:style w:type="character" w:styleId="Platzhaltertext">
    <w:name w:val="Placeholder Text"/>
    <w:uiPriority w:val="99"/>
    <w:semiHidden/>
    <w:rsid w:val="00582D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D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2D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8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uiPriority w:val="1"/>
    <w:rsid w:val="008B5DD9"/>
    <w:rPr>
      <w:rFonts w:cs="Arial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C2\AppData\Roaming\Microsoft\Templates\TP102280619_templa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EC56-221D-42DA-9D7F-3D10C4F5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TP102280619_template.dotx</Template>
  <TotalTime>0</TotalTime>
  <Pages>1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für Schule und Kindergarten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Schule und Kindergarten</dc:title>
  <dc:creator>Katharina Barrie</dc:creator>
  <cp:lastModifiedBy>Katharina Barrie</cp:lastModifiedBy>
  <cp:revision>63</cp:revision>
  <dcterms:created xsi:type="dcterms:W3CDTF">2018-07-04T07:53:00Z</dcterms:created>
  <dcterms:modified xsi:type="dcterms:W3CDTF">2025-09-22T10:00:00Z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TC022806209991</vt:lpwstr>
  </property>
</Properties>
</file>